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B0" w:rsidRPr="003F5AF6" w:rsidRDefault="00F940B0" w:rsidP="00567AF3">
      <w:pPr>
        <w:jc w:val="center"/>
        <w:rPr>
          <w:rFonts w:ascii="Times New Roman" w:hAnsi="Times New Roman"/>
          <w:b/>
          <w:sz w:val="28"/>
          <w:szCs w:val="28"/>
        </w:rPr>
      </w:pPr>
      <w:r w:rsidRPr="003F5AF6">
        <w:rPr>
          <w:rFonts w:ascii="Times New Roman" w:hAnsi="Times New Roman"/>
          <w:b/>
          <w:sz w:val="28"/>
          <w:szCs w:val="28"/>
        </w:rPr>
        <w:t>Рабочий лист  6В  класса</w:t>
      </w:r>
    </w:p>
    <w:p w:rsidR="00F940B0" w:rsidRPr="003F5AF6" w:rsidRDefault="00F940B0" w:rsidP="00567AF3">
      <w:pPr>
        <w:jc w:val="center"/>
        <w:rPr>
          <w:rFonts w:ascii="Times New Roman" w:hAnsi="Times New Roman"/>
          <w:b/>
          <w:sz w:val="28"/>
          <w:szCs w:val="28"/>
        </w:rPr>
      </w:pPr>
      <w:r w:rsidRPr="003F5AF6">
        <w:rPr>
          <w:rFonts w:ascii="Times New Roman" w:hAnsi="Times New Roman"/>
          <w:b/>
          <w:sz w:val="28"/>
          <w:szCs w:val="28"/>
        </w:rPr>
        <w:t>МБОУ СОШ№2 п.Добринка</w:t>
      </w:r>
    </w:p>
    <w:tbl>
      <w:tblPr>
        <w:tblW w:w="154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2534"/>
        <w:gridCol w:w="7585"/>
        <w:gridCol w:w="1269"/>
        <w:gridCol w:w="1440"/>
        <w:gridCol w:w="1101"/>
      </w:tblGrid>
      <w:tr w:rsidR="00F940B0" w:rsidRPr="003F5AF6" w:rsidTr="00B274B7">
        <w:trPr>
          <w:trHeight w:val="143"/>
        </w:trPr>
        <w:tc>
          <w:tcPr>
            <w:tcW w:w="150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F5AF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(по расписанию)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Форма задания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Дата и время  сдачи задания</w:t>
            </w: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Дата и время сдачи  индивид.</w:t>
            </w: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 w:val="restart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§ 27, вопросы 1–2 , № 786,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Дм  № 143</w:t>
            </w: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№3 с. 81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Русский яз</w:t>
            </w:r>
          </w:p>
        </w:tc>
        <w:tc>
          <w:tcPr>
            <w:tcW w:w="7585" w:type="dxa"/>
          </w:tcPr>
          <w:p w:rsidR="00F940B0" w:rsidRPr="003F5AF6" w:rsidRDefault="00F940B0" w:rsidP="009915E0">
            <w:pPr>
              <w:pStyle w:val="NormalWeb"/>
              <w:spacing w:before="0" w:after="0"/>
              <w:rPr>
                <w:color w:val="auto"/>
                <w:sz w:val="28"/>
                <w:szCs w:val="28"/>
              </w:rPr>
            </w:pPr>
            <w:r w:rsidRPr="003F5AF6">
              <w:rPr>
                <w:color w:val="auto"/>
                <w:sz w:val="28"/>
                <w:szCs w:val="28"/>
              </w:rPr>
              <w:t>Числительные, обозначающие целые числа</w:t>
            </w: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1.02 упр по выбору</w:t>
            </w: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Основы конструирования и моделирования изделий из дерева </w:t>
            </w:r>
            <w:hyperlink r:id="rId5" w:history="1">
              <w:r w:rsidRPr="003F5AF6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https://infourok.ru/prezentaciya-po-tehnologii-na-temu-osnovi-konstruirovaniya-i-modelirovanie-derevyannih-izdeliy-klass-458188.html</w:t>
              </w:r>
            </w:hyperlink>
            <w:r w:rsidRPr="003F5A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мальчики </w:t>
            </w: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Просмотреть по ссылке материал.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08.02.22</w:t>
            </w: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Письменно ответить на вопросы «Проверь свои знания»</w:t>
            </w: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А.П.Платонов. Страницы жизни и творчества. </w:t>
            </w:r>
            <w:r w:rsidRPr="00A35090">
              <w:rPr>
                <w:rFonts w:ascii="Times New Roman" w:hAnsi="Times New Roman"/>
                <w:sz w:val="28"/>
                <w:szCs w:val="28"/>
              </w:rPr>
              <w:t>Сказка-б</w:t>
            </w:r>
            <w:r w:rsidRPr="003F5AF6">
              <w:rPr>
                <w:rFonts w:ascii="Times New Roman" w:hAnsi="Times New Roman"/>
                <w:sz w:val="28"/>
                <w:szCs w:val="28"/>
                <w:lang w:val="en-US"/>
              </w:rPr>
              <w:t>ыль  «Неизвестный цветок».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Анализ текста 1.02</w:t>
            </w: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 w:val="restart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5" w:type="dxa"/>
          </w:tcPr>
          <w:p w:rsidR="00F940B0" w:rsidRPr="003F5AF6" w:rsidRDefault="00F940B0" w:rsidP="00E63C1F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§ 27, № 794, 797,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Конспект по теме "Хвощевидные", </w:t>
            </w:r>
            <w:hyperlink r:id="rId6" w:history="1">
              <w:r w:rsidRPr="003F5AF6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</w:rPr>
                <w:t>https://m.wtfgdz.xyz/grade/7/subject/biology/book/422/?p=39</w:t>
              </w:r>
            </w:hyperlink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3.02</w:t>
            </w: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585" w:type="dxa"/>
          </w:tcPr>
          <w:p w:rsidR="00F940B0" w:rsidRPr="003F5AF6" w:rsidRDefault="00F940B0" w:rsidP="00B274B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B274B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85" w:type="dxa"/>
          </w:tcPr>
          <w:p w:rsidR="00F940B0" w:rsidRPr="003F5AF6" w:rsidRDefault="00F940B0" w:rsidP="009915E0">
            <w:pPr>
              <w:pStyle w:val="NormalWeb"/>
              <w:spacing w:before="0" w:after="0"/>
              <w:rPr>
                <w:color w:val="auto"/>
                <w:sz w:val="28"/>
                <w:szCs w:val="28"/>
              </w:rPr>
            </w:pPr>
            <w:r w:rsidRPr="003F5AF6">
              <w:rPr>
                <w:color w:val="auto"/>
                <w:sz w:val="28"/>
                <w:szCs w:val="28"/>
              </w:rPr>
              <w:t>Числительные, обозначающие целые числа</w:t>
            </w: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2.02 упр по выбору</w:t>
            </w: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7585" w:type="dxa"/>
          </w:tcPr>
          <w:p w:rsidR="00F940B0" w:rsidRPr="003F5AF6" w:rsidRDefault="00F940B0" w:rsidP="00E75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№4 с. 85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508"/>
        </w:trPr>
        <w:tc>
          <w:tcPr>
            <w:tcW w:w="1505" w:type="dxa"/>
            <w:vMerge w:val="restart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3.02</w:t>
            </w: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4.02</w:t>
            </w: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171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585" w:type="dxa"/>
          </w:tcPr>
          <w:p w:rsidR="00F940B0" w:rsidRPr="003F5AF6" w:rsidRDefault="00F940B0" w:rsidP="00430AFE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Конспект по теме "Папоротникообразные", https://m.wtfgdz.xyz/grade/7/subject/biology/book/422/?p=39; оформить практическую работу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5" w:type="dxa"/>
          </w:tcPr>
          <w:p w:rsidR="00F940B0" w:rsidRPr="003F5AF6" w:rsidRDefault="00F940B0" w:rsidP="000F2A94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П.27 №800</w:t>
            </w:r>
          </w:p>
          <w:p w:rsidR="00F940B0" w:rsidRPr="003F5AF6" w:rsidRDefault="00F940B0" w:rsidP="000F2A94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построить круговую и столбчат диаграммы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Дробные числительные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3.02 упр по выбору</w:t>
            </w: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7585" w:type="dxa"/>
          </w:tcPr>
          <w:p w:rsidR="00F940B0" w:rsidRPr="003F5AF6" w:rsidRDefault="00F940B0" w:rsidP="00E63C1F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5" w:type="dxa"/>
          </w:tcPr>
          <w:p w:rsidR="00F940B0" w:rsidRPr="003F5AF6" w:rsidRDefault="00F940B0" w:rsidP="000F2A94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Сам работа Дм по вар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Собирательные числительные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4.02 упр по выбору</w:t>
            </w: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585" w:type="dxa"/>
          </w:tcPr>
          <w:p w:rsidR="00F940B0" w:rsidRPr="003F5AF6" w:rsidRDefault="00F940B0" w:rsidP="00F870EF">
            <w:pPr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  <w:lang w:val="en-US"/>
              </w:rPr>
              <w:t>Рассказ «Корова»</w:t>
            </w:r>
            <w:r w:rsidRPr="003F5AF6">
              <w:rPr>
                <w:rFonts w:ascii="Times New Roman" w:hAnsi="Times New Roman"/>
                <w:sz w:val="28"/>
                <w:szCs w:val="28"/>
              </w:rPr>
              <w:t xml:space="preserve"> читать и пересказывать</w:t>
            </w:r>
          </w:p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585" w:type="dxa"/>
          </w:tcPr>
          <w:p w:rsidR="00F940B0" w:rsidRPr="003F5AF6" w:rsidRDefault="00F940B0" w:rsidP="00E63C1F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 w:val="restart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с. 152,154 - читать правила + №1 (3) с. 87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585" w:type="dxa"/>
          </w:tcPr>
          <w:p w:rsidR="00F940B0" w:rsidRPr="003F5AF6" w:rsidRDefault="00F940B0" w:rsidP="000F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Строение воздушной оболочки Земли</w:t>
            </w:r>
            <w:r w:rsidRPr="003F5AF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3F5AF6">
              <w:rPr>
                <w:rFonts w:ascii="Times New Roman" w:hAnsi="Times New Roman"/>
                <w:sz w:val="28"/>
                <w:szCs w:val="28"/>
              </w:rPr>
              <w:t xml:space="preserve"> П. 26</w:t>
            </w:r>
          </w:p>
          <w:p w:rsidR="00F940B0" w:rsidRPr="003F5AF6" w:rsidRDefault="00F940B0" w:rsidP="000F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3F5AF6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https://youtu.be/TNfUz-MK8Ho</w:t>
              </w:r>
            </w:hyperlink>
          </w:p>
          <w:p w:rsidR="00F940B0" w:rsidRPr="003F5AF6" w:rsidRDefault="00F940B0" w:rsidP="000F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записать слои атмосферы  в тетрадь</w:t>
            </w:r>
          </w:p>
          <w:p w:rsidR="00F940B0" w:rsidRPr="003F5AF6" w:rsidRDefault="00F940B0" w:rsidP="0003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0F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5" w:type="dxa"/>
          </w:tcPr>
          <w:p w:rsidR="00F940B0" w:rsidRPr="003F5AF6" w:rsidRDefault="00F940B0" w:rsidP="000F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§ 28, вопросы 1–5, № 808,</w:t>
            </w:r>
          </w:p>
          <w:p w:rsidR="00F940B0" w:rsidRPr="003F5AF6" w:rsidRDefault="00F940B0" w:rsidP="000F2A94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12.1 и 12.2</w:t>
            </w:r>
          </w:p>
        </w:tc>
        <w:tc>
          <w:tcPr>
            <w:tcW w:w="1269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85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269" w:type="dxa"/>
          </w:tcPr>
          <w:p w:rsidR="00F940B0" w:rsidRPr="003F5AF6" w:rsidRDefault="00F940B0" w:rsidP="00F87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7.02 упр по выбору</w:t>
            </w: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B274B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585" w:type="dxa"/>
          </w:tcPr>
          <w:p w:rsidR="00F940B0" w:rsidRPr="00935FB1" w:rsidRDefault="00F940B0" w:rsidP="004A7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FB1">
              <w:rPr>
                <w:rFonts w:ascii="Times New Roman" w:hAnsi="Times New Roman"/>
                <w:sz w:val="24"/>
                <w:szCs w:val="24"/>
              </w:rPr>
              <w:t>Мини-сочинение о композиторах Венской классической музыкальной школы, по выбору:Бах, Моцарт,Бетховен</w:t>
            </w:r>
          </w:p>
        </w:tc>
        <w:tc>
          <w:tcPr>
            <w:tcW w:w="1269" w:type="dxa"/>
          </w:tcPr>
          <w:p w:rsidR="00F940B0" w:rsidRDefault="00F940B0" w:rsidP="004A7E17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F940B0" w:rsidRPr="0097618B" w:rsidRDefault="00F940B0" w:rsidP="004A7E17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F56248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 w:val="restart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§ 28, № 812, 814,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с. 90 №2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Русский яз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8.02 упр по выбору</w:t>
            </w: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Основы конструирования и моделирования изделий из дерева </w:t>
            </w:r>
            <w:hyperlink r:id="rId8" w:history="1">
              <w:r w:rsidRPr="003F5AF6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https://infourok.ru/prezentaciya-po-tehnologii-na-temu-osnovi-konstruirovaniya-i-modelirovanie-derevyannih-izdeliy-klass-458188.html</w:t>
              </w:r>
            </w:hyperlink>
            <w:r w:rsidRPr="003F5A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мальчики</w:t>
            </w: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Просмотреть по ссылке материал.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08.02.22</w:t>
            </w: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Письменно ответить на вопросы «Проверь свои знания»</w:t>
            </w: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585" w:type="dxa"/>
          </w:tcPr>
          <w:p w:rsidR="00F940B0" w:rsidRPr="003F5AF6" w:rsidRDefault="00F940B0" w:rsidP="00F870EF">
            <w:pPr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М.М. Зощенко. «Баня»,«Интересный рассказ» читать и пересказывать по выбору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 w:val="restart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§ 28, № 821, 824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3B291B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585" w:type="dxa"/>
            <w:vAlign w:val="bottom"/>
          </w:tcPr>
          <w:p w:rsidR="00F940B0" w:rsidRPr="003F5AF6" w:rsidRDefault="00F940B0" w:rsidP="00037F87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tgtFrame="_blank" w:history="1">
              <w:r w:rsidRPr="003F5AF6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https://m.wtfgdz.xyz/grade/7/subject/biology/book/422/?p=39</w:t>
              </w:r>
            </w:hyperlink>
            <w:r w:rsidRPr="003F5AF6">
              <w:rPr>
                <w:rFonts w:ascii="Times New Roman" w:hAnsi="Times New Roman"/>
                <w:sz w:val="28"/>
                <w:szCs w:val="28"/>
              </w:rPr>
              <w:br/>
              <w:t>Конспект по теме «Голосеменные» (особенности строения и жизнедеятельности, представители, значение)</w:t>
            </w:r>
          </w:p>
        </w:tc>
        <w:tc>
          <w:tcPr>
            <w:tcW w:w="1269" w:type="dxa"/>
            <w:vAlign w:val="bottom"/>
          </w:tcPr>
          <w:p w:rsidR="00F940B0" w:rsidRPr="003F5AF6" w:rsidRDefault="00F940B0" w:rsidP="0003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Морфологический анализ числительного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9.02 упр по выбору</w:t>
            </w: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с. 92 №2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8972EB">
        <w:trPr>
          <w:trHeight w:val="508"/>
        </w:trPr>
        <w:tc>
          <w:tcPr>
            <w:tcW w:w="1505" w:type="dxa"/>
            <w:vMerge w:val="restart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10.02</w:t>
            </w: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11.02</w:t>
            </w: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0B0" w:rsidRPr="003F5AF6" w:rsidRDefault="00F940B0" w:rsidP="00037F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585" w:type="dxa"/>
            <w:vAlign w:val="bottom"/>
          </w:tcPr>
          <w:p w:rsidR="00F940B0" w:rsidRPr="003F5AF6" w:rsidRDefault="00F940B0" w:rsidP="0003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Оформить практическую работа «Изучение внешнего строения хвои, шишек и семян голосеменных растений».</w:t>
            </w:r>
          </w:p>
        </w:tc>
        <w:tc>
          <w:tcPr>
            <w:tcW w:w="1269" w:type="dxa"/>
            <w:vAlign w:val="bottom"/>
          </w:tcPr>
          <w:p w:rsidR="00F940B0" w:rsidRPr="003F5AF6" w:rsidRDefault="00F940B0" w:rsidP="0003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5" w:type="dxa"/>
          </w:tcPr>
          <w:p w:rsidR="00F940B0" w:rsidRPr="003F5AF6" w:rsidRDefault="00F940B0" w:rsidP="000F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§ 29, вопросы 1–3, № 834,</w:t>
            </w:r>
          </w:p>
          <w:p w:rsidR="00F940B0" w:rsidRPr="003F5AF6" w:rsidRDefault="00F940B0" w:rsidP="000F2A94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Повторение, обобщение и систематизация знаний    по теме «Имя числительное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10.02 упр по выбору</w:t>
            </w: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§ 29, № 834, 837,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 xml:space="preserve"> Повторение, обобщение и систематизация знаний    по теме «Имя числительное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11.02 упр по выбору</w:t>
            </w: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М.М.Пришвин «Кладовая солнца». Читать, пересказывать</w:t>
            </w: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B0" w:rsidRPr="003F5AF6" w:rsidTr="00037F87">
        <w:trPr>
          <w:trHeight w:val="143"/>
        </w:trPr>
        <w:tc>
          <w:tcPr>
            <w:tcW w:w="1505" w:type="dxa"/>
            <w:vMerge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AF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585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940B0" w:rsidRPr="003F5AF6" w:rsidRDefault="00F940B0" w:rsidP="00037F87">
            <w:pPr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40B0" w:rsidRPr="003F5AF6" w:rsidRDefault="00F940B0" w:rsidP="009915E0">
      <w:pPr>
        <w:rPr>
          <w:rFonts w:ascii="Times New Roman" w:hAnsi="Times New Roman"/>
          <w:sz w:val="28"/>
          <w:szCs w:val="28"/>
        </w:rPr>
      </w:pPr>
    </w:p>
    <w:p w:rsidR="00F940B0" w:rsidRPr="003F5AF6" w:rsidRDefault="00F940B0" w:rsidP="00567AF3">
      <w:pPr>
        <w:rPr>
          <w:rFonts w:ascii="Times New Roman" w:hAnsi="Times New Roman"/>
          <w:sz w:val="28"/>
          <w:szCs w:val="28"/>
        </w:rPr>
      </w:pPr>
    </w:p>
    <w:p w:rsidR="00F940B0" w:rsidRPr="003F5AF6" w:rsidRDefault="00F940B0">
      <w:pPr>
        <w:rPr>
          <w:rFonts w:ascii="Times New Roman" w:hAnsi="Times New Roman"/>
          <w:sz w:val="28"/>
          <w:szCs w:val="28"/>
        </w:rPr>
      </w:pPr>
    </w:p>
    <w:sectPr w:rsidR="00F940B0" w:rsidRPr="003F5AF6" w:rsidSect="00B274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ABE"/>
    <w:multiLevelType w:val="hybridMultilevel"/>
    <w:tmpl w:val="53EE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AF3"/>
    <w:rsid w:val="00001BB2"/>
    <w:rsid w:val="00037F87"/>
    <w:rsid w:val="00053307"/>
    <w:rsid w:val="00055A57"/>
    <w:rsid w:val="000D4898"/>
    <w:rsid w:val="000E6E89"/>
    <w:rsid w:val="000F2A94"/>
    <w:rsid w:val="00140604"/>
    <w:rsid w:val="00171578"/>
    <w:rsid w:val="001A2FDC"/>
    <w:rsid w:val="001E2495"/>
    <w:rsid w:val="002426B1"/>
    <w:rsid w:val="00247157"/>
    <w:rsid w:val="002B3AE3"/>
    <w:rsid w:val="003B291B"/>
    <w:rsid w:val="003F5AF6"/>
    <w:rsid w:val="00430AFE"/>
    <w:rsid w:val="004465D5"/>
    <w:rsid w:val="004A7E17"/>
    <w:rsid w:val="004B58CF"/>
    <w:rsid w:val="005428C2"/>
    <w:rsid w:val="00567AF3"/>
    <w:rsid w:val="00683D63"/>
    <w:rsid w:val="00691976"/>
    <w:rsid w:val="00700B26"/>
    <w:rsid w:val="00756FE9"/>
    <w:rsid w:val="007A2447"/>
    <w:rsid w:val="007B7A06"/>
    <w:rsid w:val="00875ECD"/>
    <w:rsid w:val="008972EB"/>
    <w:rsid w:val="009131AC"/>
    <w:rsid w:val="009221A6"/>
    <w:rsid w:val="00925475"/>
    <w:rsid w:val="00935FB1"/>
    <w:rsid w:val="0097618B"/>
    <w:rsid w:val="0098122E"/>
    <w:rsid w:val="009915E0"/>
    <w:rsid w:val="00A17A2D"/>
    <w:rsid w:val="00A35090"/>
    <w:rsid w:val="00B274B7"/>
    <w:rsid w:val="00B306C4"/>
    <w:rsid w:val="00B715C6"/>
    <w:rsid w:val="00BB22B9"/>
    <w:rsid w:val="00BC518F"/>
    <w:rsid w:val="00C24A1A"/>
    <w:rsid w:val="00D727F2"/>
    <w:rsid w:val="00D773E1"/>
    <w:rsid w:val="00DE00FC"/>
    <w:rsid w:val="00E174A7"/>
    <w:rsid w:val="00E63C1F"/>
    <w:rsid w:val="00E728BE"/>
    <w:rsid w:val="00E75855"/>
    <w:rsid w:val="00ED6C20"/>
    <w:rsid w:val="00F409BA"/>
    <w:rsid w:val="00F5046E"/>
    <w:rsid w:val="00F56248"/>
    <w:rsid w:val="00F636D3"/>
    <w:rsid w:val="00F870EF"/>
    <w:rsid w:val="00F915A8"/>
    <w:rsid w:val="00F940B0"/>
    <w:rsid w:val="00FA427D"/>
    <w:rsid w:val="00FB2B95"/>
    <w:rsid w:val="00FF027A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4B7"/>
    <w:pPr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E63C1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915E0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na-temu-osnovi-konstruirovaniya-i-modelirovanie-derevyannih-izdeliy-klass-45818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NfUz-MK8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wtfgdz.xyz/grade/7/subject/biology/book/422/?p=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po-tehnologii-na-temu-osnovi-konstruirovaniya-i-modelirovanie-derevyannih-izdeliy-klass-45818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wtfgdz.xyz/grade/7/subject/biology/book/422/?p=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6</Pages>
  <Words>591</Words>
  <Characters>3370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User</cp:lastModifiedBy>
  <cp:revision>13</cp:revision>
  <cp:lastPrinted>2021-12-21T08:32:00Z</cp:lastPrinted>
  <dcterms:created xsi:type="dcterms:W3CDTF">2021-12-20T12:10:00Z</dcterms:created>
  <dcterms:modified xsi:type="dcterms:W3CDTF">2022-02-01T14:41:00Z</dcterms:modified>
</cp:coreProperties>
</file>