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32" w:rsidRDefault="00816C32" w:rsidP="00AE4E5D">
      <w:pPr>
        <w:spacing w:after="100" w:afterAutospacing="1" w:line="240" w:lineRule="auto"/>
      </w:pPr>
      <w:r>
        <w:t>Утверждаю</w:t>
      </w:r>
    </w:p>
    <w:p w:rsidR="00816C32" w:rsidRDefault="00816C32" w:rsidP="00AE4E5D">
      <w:pPr>
        <w:spacing w:after="100" w:afterAutospacing="1" w:line="240" w:lineRule="auto"/>
      </w:pPr>
      <w:r>
        <w:t>Директор МБОУ СОШ №2</w:t>
      </w:r>
    </w:p>
    <w:p w:rsidR="00816C32" w:rsidRDefault="00816C32" w:rsidP="00AE4E5D">
      <w:pPr>
        <w:spacing w:after="100" w:afterAutospacing="1" w:line="240" w:lineRule="auto"/>
      </w:pPr>
      <w:r>
        <w:t>п. Добринка</w:t>
      </w:r>
    </w:p>
    <w:p w:rsidR="00816C32" w:rsidRDefault="00816C32" w:rsidP="00AE4E5D">
      <w:pPr>
        <w:spacing w:after="100" w:afterAutospacing="1" w:line="240" w:lineRule="auto"/>
      </w:pPr>
      <w:r>
        <w:t>_________________ Н.Н. Зиброва</w:t>
      </w:r>
    </w:p>
    <w:p w:rsidR="00816C32" w:rsidRDefault="00816C32" w:rsidP="00AE4E5D"/>
    <w:p w:rsidR="00816C32" w:rsidRDefault="00816C32" w:rsidP="00AE4E5D"/>
    <w:p w:rsidR="00816C32" w:rsidRDefault="00816C32" w:rsidP="00AE4E5D"/>
    <w:p w:rsidR="00816C32" w:rsidRDefault="00816C32" w:rsidP="00AE4E5D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ФАКТИЧЕСКОЕ ДЕСЯТИДНЕВНОЕ МЕНЮ</w:t>
      </w:r>
    </w:p>
    <w:p w:rsidR="00816C32" w:rsidRDefault="00816C32" w:rsidP="00AE4E5D">
      <w:pPr>
        <w:jc w:val="center"/>
        <w:rPr>
          <w:sz w:val="44"/>
          <w:szCs w:val="44"/>
        </w:rPr>
      </w:pPr>
      <w:r>
        <w:rPr>
          <w:sz w:val="44"/>
          <w:szCs w:val="44"/>
        </w:rPr>
        <w:t>ГДО МБОУ СОШ №2 п. Добринка</w:t>
      </w:r>
    </w:p>
    <w:p w:rsidR="00816C32" w:rsidRDefault="00816C32" w:rsidP="00AE4E5D">
      <w:pPr>
        <w:jc w:val="center"/>
        <w:rPr>
          <w:sz w:val="44"/>
          <w:szCs w:val="44"/>
        </w:rPr>
      </w:pPr>
      <w:r>
        <w:rPr>
          <w:sz w:val="44"/>
          <w:szCs w:val="44"/>
        </w:rPr>
        <w:t>для детей с 3 до 7 лет</w:t>
      </w:r>
    </w:p>
    <w:p w:rsidR="00816C32" w:rsidRDefault="00816C32" w:rsidP="00AE4E5D">
      <w:pPr>
        <w:jc w:val="center"/>
        <w:rPr>
          <w:sz w:val="44"/>
          <w:szCs w:val="44"/>
        </w:rPr>
      </w:pPr>
      <w:r>
        <w:rPr>
          <w:sz w:val="44"/>
          <w:szCs w:val="44"/>
        </w:rPr>
        <w:t>с 10.5 часовым пребыванием</w:t>
      </w:r>
    </w:p>
    <w:p w:rsidR="00816C32" w:rsidRDefault="00816C32" w:rsidP="00AE4E5D">
      <w:pPr>
        <w:jc w:val="center"/>
        <w:rPr>
          <w:sz w:val="44"/>
          <w:szCs w:val="44"/>
        </w:rPr>
      </w:pPr>
    </w:p>
    <w:p w:rsidR="00816C32" w:rsidRDefault="00816C32" w:rsidP="00AE4E5D">
      <w:pPr>
        <w:jc w:val="center"/>
        <w:rPr>
          <w:sz w:val="44"/>
          <w:szCs w:val="44"/>
        </w:rPr>
      </w:pPr>
    </w:p>
    <w:p w:rsidR="00816C32" w:rsidRDefault="00816C32" w:rsidP="00AE4E5D">
      <w:pPr>
        <w:jc w:val="center"/>
        <w:rPr>
          <w:sz w:val="44"/>
          <w:szCs w:val="44"/>
        </w:rPr>
      </w:pPr>
      <w:r>
        <w:rPr>
          <w:sz w:val="44"/>
          <w:szCs w:val="44"/>
        </w:rPr>
        <w:t>на 80 рублей</w:t>
      </w:r>
    </w:p>
    <w:p w:rsidR="00816C32" w:rsidRDefault="00816C32"/>
    <w:tbl>
      <w:tblPr>
        <w:tblW w:w="0" w:type="auto"/>
        <w:tblLayout w:type="fixed"/>
        <w:tblLook w:val="00A0"/>
      </w:tblPr>
      <w:tblGrid>
        <w:gridCol w:w="959"/>
        <w:gridCol w:w="59"/>
        <w:gridCol w:w="2132"/>
        <w:gridCol w:w="846"/>
        <w:gridCol w:w="256"/>
        <w:gridCol w:w="1240"/>
        <w:gridCol w:w="1215"/>
        <w:gridCol w:w="1237"/>
        <w:gridCol w:w="1718"/>
        <w:gridCol w:w="1162"/>
        <w:gridCol w:w="1080"/>
        <w:gridCol w:w="1218"/>
        <w:gridCol w:w="1274"/>
        <w:gridCol w:w="1218"/>
      </w:tblGrid>
      <w:tr w:rsidR="00816C32" w:rsidRPr="00863D18" w:rsidTr="00CF5872">
        <w:trPr>
          <w:trHeight w:val="315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День: понедельник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CF5872">
        <w:trPr>
          <w:trHeight w:val="315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Неделя: первая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CF5872">
        <w:trPr>
          <w:trHeight w:val="315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Сезон: весеннее – зимний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CF5872">
        <w:trPr>
          <w:trHeight w:val="315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Возрастная категория: с 3</w:t>
            </w: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CF5872">
        <w:trPr>
          <w:trHeight w:val="330"/>
        </w:trPr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CF5872">
        <w:trPr>
          <w:trHeight w:val="170"/>
        </w:trPr>
        <w:tc>
          <w:tcPr>
            <w:tcW w:w="10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 по сборнику рец.</w:t>
            </w:r>
          </w:p>
        </w:tc>
        <w:tc>
          <w:tcPr>
            <w:tcW w:w="2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9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816C32" w:rsidRPr="00863D18" w:rsidTr="00CF5872">
        <w:trPr>
          <w:trHeight w:val="170"/>
        </w:trPr>
        <w:tc>
          <w:tcPr>
            <w:tcW w:w="10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</w:tr>
      <w:tr w:rsidR="00816C32" w:rsidRPr="00863D18" w:rsidTr="00CF5872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16C32" w:rsidRPr="00863D18" w:rsidTr="008B7AB1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Каша вязкая из крупы овсяной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20,36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</w:tr>
      <w:tr w:rsidR="00816C32" w:rsidRPr="00863D18" w:rsidTr="008B7AB1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Бутерброд с сыром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816C32" w:rsidRPr="00863D18" w:rsidTr="008B7AB1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</w:tr>
      <w:tr w:rsidR="00816C32" w:rsidRPr="00863D18" w:rsidTr="008B7AB1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10,40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43,64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334,07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217,37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1,96</w:t>
            </w:r>
          </w:p>
        </w:tc>
      </w:tr>
      <w:tr w:rsidR="00816C32" w:rsidRPr="00863D18" w:rsidTr="00CF5872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16C32" w:rsidRPr="00863D18" w:rsidTr="008B7AB1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Салат из свеклы с яблоком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</w:tr>
      <w:tr w:rsidR="00816C32" w:rsidRPr="00863D18" w:rsidTr="008B7AB1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83/121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816C32" w:rsidRPr="00863D18" w:rsidTr="008B7AB1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Тефтели рыбные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</w:tr>
      <w:tr w:rsidR="00816C32" w:rsidRPr="00863D18" w:rsidTr="008B7AB1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816C32" w:rsidRPr="00863D18" w:rsidTr="008B7AB1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816C32" w:rsidRPr="00863D18" w:rsidTr="008B7AB1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</w:tr>
      <w:tr w:rsidR="00816C32" w:rsidRPr="00863D18" w:rsidTr="008B7AB1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816C32" w:rsidRPr="00863D18" w:rsidTr="008B7AB1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обед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22,72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15,95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81,44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561,99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33,18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151,66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7,27</w:t>
            </w:r>
          </w:p>
        </w:tc>
      </w:tr>
      <w:tr w:rsidR="00816C32" w:rsidRPr="00863D18" w:rsidTr="00CF5872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16C32" w:rsidRPr="00863D18" w:rsidTr="008B7AB1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458/504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Ватрушка с творогом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14,59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</w:tr>
      <w:tr w:rsidR="00816C32" w:rsidRPr="00863D18" w:rsidTr="008B7AB1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Молоко кипяченное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226,80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816C32" w:rsidRPr="00863D18" w:rsidTr="00DA28B4">
        <w:trPr>
          <w:trHeight w:val="48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      </w:t>
            </w: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8,96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6,49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20,89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177,00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0,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</w:t>
            </w: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0,26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0,47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211,40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0,60   </w:t>
            </w:r>
          </w:p>
        </w:tc>
      </w:tr>
      <w:tr w:rsidR="00816C32" w:rsidRPr="00863D18" w:rsidTr="00F45F69">
        <w:trPr>
          <w:trHeight w:val="17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за день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42,08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35,52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145,97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1 073,06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0,68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0,84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35,13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580,43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9,83   </w:t>
            </w:r>
          </w:p>
        </w:tc>
      </w:tr>
      <w:tr w:rsidR="00816C32" w:rsidRPr="00863D18" w:rsidTr="00CF5872">
        <w:trPr>
          <w:trHeight w:val="315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День: вторник</w:t>
            </w:r>
          </w:p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Неделя: первая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CF5872">
        <w:trPr>
          <w:trHeight w:val="315"/>
        </w:trPr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Сезон: весеннее-зимний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CF5872">
        <w:trPr>
          <w:trHeight w:val="315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Возрастная категория: с 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7 </w:t>
            </w: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33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 по сборнику рец.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Каша вязкая молочная гречневая с маслом сливочным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20,94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</w:tr>
      <w:tr w:rsidR="00816C32" w:rsidRPr="00863D18" w:rsidTr="008B7AB1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</w:tr>
      <w:tr w:rsidR="00816C32" w:rsidRPr="00863D18" w:rsidTr="008B7AB1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Бутерброд с маслом сливочным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816C32" w:rsidRPr="00863D18" w:rsidTr="008B7AB1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11,99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322,00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128,21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2,99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16C32" w:rsidRPr="00863D18" w:rsidTr="008B7AB1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816C32" w:rsidRPr="00863D18" w:rsidTr="008B7AB1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Говядина, тушенная с овощами в соусе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201,18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</w:tr>
      <w:tr w:rsidR="00816C32" w:rsidRPr="00863D18" w:rsidTr="008B7AB1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Компот из кураги сушеной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24,99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816C32" w:rsidRPr="00863D18" w:rsidTr="008B7AB1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</w:tr>
      <w:tr w:rsidR="00816C32" w:rsidRPr="00863D18" w:rsidTr="008B7AB1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802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816C32" w:rsidRPr="00863D18" w:rsidTr="00AF1F87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обед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20,73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16,32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66,25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496,18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</w:t>
            </w: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0,26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2,67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19,66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116,03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4,96   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Яблоки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BF53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BF53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BF53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BF53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BF53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BF53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BF53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BF53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BF53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>1,54</w:t>
            </w:r>
          </w:p>
        </w:tc>
      </w:tr>
      <w:tr w:rsidR="00816C32" w:rsidRPr="00863D18" w:rsidTr="008B7AB1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Кисло-молочный продукт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816C32" w:rsidRPr="00863D18" w:rsidTr="008B7AB1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</w:tr>
      <w:tr w:rsidR="00816C32" w:rsidRPr="00863D18" w:rsidTr="001466C6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6,95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4,53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26,22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172,80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</w:t>
            </w: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0,28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0,37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 7,52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212,30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2,06   </w:t>
            </w:r>
          </w:p>
        </w:tc>
      </w:tr>
      <w:tr w:rsidR="00816C32" w:rsidRPr="00863D18" w:rsidTr="001466C6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B7AB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за день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36,73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32,84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136,91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990,98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0,67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4,54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28,35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456,54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10,01   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9451D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816C32" w:rsidRPr="00863D18" w:rsidRDefault="00816C32" w:rsidP="00F11A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C32" w:rsidRPr="00863D18" w:rsidRDefault="00816C32" w:rsidP="00F11ACE">
            <w:pPr>
              <w:spacing w:after="0" w:line="240" w:lineRule="auto"/>
              <w:rPr>
                <w:rFonts w:ascii="Times New Roman" w:hAnsi="Times New Roman"/>
              </w:rPr>
            </w:pPr>
            <w:r w:rsidRPr="00863D18">
              <w:rPr>
                <w:rFonts w:ascii="Times New Roman" w:hAnsi="Times New Roman"/>
              </w:rPr>
              <w:t>День: среда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16C32" w:rsidRPr="00863D18" w:rsidRDefault="00816C32" w:rsidP="00F11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16C32" w:rsidRPr="00863D18" w:rsidRDefault="00816C32" w:rsidP="00F11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9451D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816C32" w:rsidRPr="00863D18" w:rsidRDefault="00816C32" w:rsidP="00F11ACE">
            <w:pPr>
              <w:spacing w:after="0" w:line="240" w:lineRule="auto"/>
              <w:rPr>
                <w:rFonts w:ascii="Times New Roman" w:hAnsi="Times New Roman"/>
              </w:rPr>
            </w:pPr>
            <w:r w:rsidRPr="00863D18">
              <w:rPr>
                <w:rFonts w:ascii="Times New Roman" w:hAnsi="Times New Roman"/>
              </w:rPr>
              <w:t>Неделя: первая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16C32" w:rsidRPr="00863D18" w:rsidRDefault="00816C32" w:rsidP="00F11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16C32" w:rsidRPr="00863D18" w:rsidRDefault="00816C32" w:rsidP="00F11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9451D">
        <w:trPr>
          <w:trHeight w:val="170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816C32" w:rsidRPr="00863D18" w:rsidRDefault="00816C32" w:rsidP="00F11ACE">
            <w:pPr>
              <w:spacing w:after="0" w:line="240" w:lineRule="auto"/>
              <w:rPr>
                <w:rFonts w:ascii="Times New Roman" w:hAnsi="Times New Roman"/>
              </w:rPr>
            </w:pPr>
            <w:r w:rsidRPr="00863D18">
              <w:rPr>
                <w:rFonts w:ascii="Times New Roman" w:hAnsi="Times New Roman"/>
              </w:rPr>
              <w:t>Сезон: весеннее – зимний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16C32" w:rsidRPr="00863D18" w:rsidRDefault="00816C32" w:rsidP="00F11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16C32" w:rsidRPr="00863D18" w:rsidRDefault="00816C32" w:rsidP="00F11ACE">
            <w:pPr>
              <w:spacing w:after="0"/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9451D">
        <w:trPr>
          <w:trHeight w:val="170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816C32" w:rsidRPr="00863D18" w:rsidRDefault="00816C32" w:rsidP="00F11ACE">
            <w:pPr>
              <w:spacing w:after="0" w:line="240" w:lineRule="auto"/>
              <w:rPr>
                <w:rFonts w:ascii="Times New Roman" w:hAnsi="Times New Roman"/>
              </w:rPr>
            </w:pPr>
            <w:r w:rsidRPr="00863D18">
              <w:rPr>
                <w:rFonts w:ascii="Times New Roman" w:hAnsi="Times New Roman"/>
              </w:rPr>
              <w:t>Возрастная категория: с 3 до 7 лет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16C32" w:rsidRPr="00863D18" w:rsidRDefault="00816C32" w:rsidP="00F11ACE">
            <w:pPr>
              <w:spacing w:after="0"/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16C32" w:rsidRPr="00863D18" w:rsidRDefault="00816C32" w:rsidP="00F11ACE">
            <w:pPr>
              <w:spacing w:after="0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 по сборнику рец.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 молочный рисовой крупой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123,09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Бутерброд с сыром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37,06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284,28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301,06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1,03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свеклы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0,57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2,44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3,34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37,56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0,02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3,80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14,06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0,53   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 картофельный с горохом лущенным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1,62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Макаронные изделия отварные с маслом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132,39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Гуляш из отварного мяса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Компот из смеси фруктов сушеных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24,99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802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816C32" w:rsidRPr="00863D18" w:rsidTr="008A181A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обед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23,43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18,02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93,98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621,40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</w:t>
            </w: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0,37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0,22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 9,16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113,21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6,79   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Молоко кипяченое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Зразы из творога с изюмом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15,33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11,05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42,68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331,55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273,40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1,45</w:t>
            </w:r>
          </w:p>
        </w:tc>
      </w:tr>
      <w:tr w:rsidR="00816C32" w:rsidRPr="00863D18" w:rsidTr="00936CF2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за день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48,33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39,94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173,72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1 237,23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0,65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0,96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20,28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687,67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C32" w:rsidRPr="00DA28B4" w:rsidRDefault="00816C32" w:rsidP="00BF5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9,27   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День: четверг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Неделя: первая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Сезон: весеннее-зимний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Возрастная категория: с </w:t>
            </w: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 7</w:t>
            </w: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 по сборнику рец.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Каша вязкая пшенная с маслом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24,43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Бутерброд с маслом сливочным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12,77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351,00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154,61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1,83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Рассольник ленинградский с крупой рисовой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Котлеты рубленные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Пюре из овощей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16,56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120,15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26,87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Кисель из сока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27,18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802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обед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98,29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650,18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53,45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155,03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Яблоки свежие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6,86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Кисло-молочный продукт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237/350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Запеканка из творога с соусом молочным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50/20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8,77/0,41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6,03/1,05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8,58/1,42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123,5/16,76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0,03/0,005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0,13/0,02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0,12/0,07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73,65/13,17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0,35/0,04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13,81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23,16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247,04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7,64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274,02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2,08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за день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43,82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43,13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170,84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1 248,22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62,52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583,66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9,51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День: пятница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Неделя: первая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Сезон: весеннее-зимний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Возрастная категория: с </w:t>
            </w: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7 </w:t>
            </w: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 по сборнику рец.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Омлет натуральный с маслом сливочным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180/10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Бутерброд с сыром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15,65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20,80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259,67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120,47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1,93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 с луком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 картофельный с вермишелью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13,71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Мясо птицы </w:t>
            </w: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отварная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Рис припущенный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29,34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802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обед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24,45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19,09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142,19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544,39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23,20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69,23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Зефир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15,96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Молоко кипяченное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Пудинг манный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173,87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341A60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323,87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253,37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1,61</w:t>
            </w:r>
          </w:p>
        </w:tc>
      </w:tr>
      <w:tr w:rsidR="00816C32" w:rsidRPr="00863D18" w:rsidTr="00341A60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за день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42,43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44,14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213,74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1 127,93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25,90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443,07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9,92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День: понедельник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Неделя: вторая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Сезон: весеннее-зимний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Возрастная категория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с </w:t>
            </w: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7 </w:t>
            </w: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 по сборнику рец.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Каша манная с морковью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29,38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0.54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Бутерброд с маслом сливочным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10,41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12,26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52,88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364,00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252,81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1,05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Борщ с мясом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287/354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Тефтели мясные (2-й вариант)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Капуста тушеная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10,79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15,39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Компот из кураги сушенной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24,99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802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обед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16,06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88,49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574,96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0,313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34,93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154,28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6,58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802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Яблоки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802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802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0,28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802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0,28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802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6,86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802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30,80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802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0,21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802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0,14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802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7,00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802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11,20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802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1,54   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Кисло-молочный продукт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235/350</w:t>
            </w:r>
          </w:p>
        </w:tc>
        <w:tc>
          <w:tcPr>
            <w:tcW w:w="219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Пудинг из творога с соусом молочным</w:t>
            </w:r>
          </w:p>
        </w:tc>
        <w:tc>
          <w:tcPr>
            <w:tcW w:w="110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50/15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12,17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12,51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247,77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244,17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2,27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за день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41,58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38,45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168,11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1 186,73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41,37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651,26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9,90</w:t>
            </w:r>
          </w:p>
        </w:tc>
      </w:tr>
      <w:tr w:rsidR="00816C32" w:rsidRPr="00863D18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День: вторник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Неделя: вторая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Сезон: весеннее-зимний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Возрастная категория: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с </w:t>
            </w: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7 </w:t>
            </w: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 по сборнику рец.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Каша рисовая вязкая с изюмом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с маслом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180/10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Бутерброд с сыром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7,88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59,98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365,67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171,57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1,74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85/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 картофельный с клецками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288/356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Фрикадельки из говядины в соусе сметанном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343/354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Рагу овощное с морковью (2)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14,32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121,65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802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обед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17,31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73,36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511,33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26,33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128,17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6,90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Кисло-молочный продукт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Пирожки печеные с повидлом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27,78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48,78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275,50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201,30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за день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31,13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33,08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182,12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1 152,50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37,33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501,04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9,89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День: среда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Неделя: вторая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Сезон: весеннее-зимний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Возрастная категория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с </w:t>
            </w: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7 </w:t>
            </w: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 по сборнику рец.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125,26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Бутерброд с маслом сливочным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39,56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304,53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268,07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1,21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 лапша домашняя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9,54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26,76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Компот из яблок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20,95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802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обед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23,03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21,76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88,01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644,02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89,76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5,35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Молоко кипяченное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Булочка «октябренок»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BF5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BF53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BF53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BF53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BF53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BF53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BF53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BF53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BF53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BF53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DA28B4" w:rsidRDefault="00816C32" w:rsidP="00BF53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8B4">
              <w:rPr>
                <w:rFonts w:ascii="Times New Roman" w:hAnsi="Times New Roman"/>
                <w:color w:val="000000"/>
                <w:sz w:val="20"/>
                <w:szCs w:val="20"/>
              </w:rPr>
              <w:t>1,54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31,76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206,20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248,50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2,18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за день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38,87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159,33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1154,75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606,33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8,74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34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День: четверг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Неделя: вторая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Сезон: весеннее-зимний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Возрастная категория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с </w:t>
            </w: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7 </w:t>
            </w: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 по сборнику рец.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Каша из смеси круп с яблоками (вариант 1)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Бутерброд с сыром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11,55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50,19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367,67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290,27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Салат из свеклы с курагой и изюмом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 картофельный с крупой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291/354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Запеканка картофельная с мясом в сметанном соусе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120/15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Кисель из кураги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25,73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802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обед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89,18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534,62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27,98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102,27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5,23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Зефир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15.96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0.004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0.28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Кисломолочный продукт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816C32" w:rsidRPr="00863D18" w:rsidTr="00B576C7">
        <w:trPr>
          <w:trHeight w:val="170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231/354</w:t>
            </w:r>
          </w:p>
        </w:tc>
        <w:tc>
          <w:tcPr>
            <w:tcW w:w="219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Сырники из творога в сметанном соусе</w:t>
            </w:r>
          </w:p>
        </w:tc>
        <w:tc>
          <w:tcPr>
            <w:tcW w:w="110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50/15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5,38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816C32" w:rsidRPr="00863D18" w:rsidTr="00B576C7">
        <w:trPr>
          <w:trHeight w:val="170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10,83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12,56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268,12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272,90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за день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42,16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151,93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1170,41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30,88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665,44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8,09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День: пятница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Неделя: вторая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Сезон: весеннее-зимний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Возрастная категория: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с </w:t>
            </w: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7 </w:t>
            </w:r>
            <w:r w:rsidRPr="00CF5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 по сборнику рец.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F5872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Омлет с сыром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180/10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Бутерброд с маслом сливочным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17,61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273,00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130,41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1,83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Салат летний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Борщ с фасолью и картофелем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Котлеты рыбные любительские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60/5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Пюре картофельное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Компот из смеси фруктов сушеных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24,99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8B7AB1" w:rsidRDefault="00816C32" w:rsidP="00802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обед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19,27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14,28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82,57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537,80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14,95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128,87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6,72</w:t>
            </w:r>
          </w:p>
        </w:tc>
      </w:tr>
      <w:tr w:rsidR="00816C32" w:rsidRPr="00863D18" w:rsidTr="00275BC5">
        <w:trPr>
          <w:trHeight w:val="170"/>
        </w:trPr>
        <w:tc>
          <w:tcPr>
            <w:tcW w:w="15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16C32" w:rsidRPr="00863D18" w:rsidTr="00275BC5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Кисло-молочный продукт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CF5872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Пудинг рисовый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157,87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F11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49,98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47,10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300,37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210,48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1,70</w:t>
            </w:r>
          </w:p>
        </w:tc>
      </w:tr>
      <w:tr w:rsidR="00816C32" w:rsidRPr="00863D18" w:rsidTr="004D7BDC">
        <w:trPr>
          <w:trHeight w:val="1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за день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77,79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40,68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149,87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1111,17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22,59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469,76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C32" w:rsidRPr="004D7BDC" w:rsidRDefault="00816C32" w:rsidP="00BF53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BD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10,25</w:t>
            </w:r>
          </w:p>
        </w:tc>
      </w:tr>
    </w:tbl>
    <w:p w:rsidR="00816C32" w:rsidRDefault="00816C32" w:rsidP="00F11ACE">
      <w:pPr>
        <w:spacing w:line="240" w:lineRule="auto"/>
        <w:jc w:val="center"/>
      </w:pPr>
    </w:p>
    <w:sectPr w:rsidR="00816C32" w:rsidSect="00CF58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7BD"/>
    <w:rsid w:val="000408C0"/>
    <w:rsid w:val="00074762"/>
    <w:rsid w:val="000E1C95"/>
    <w:rsid w:val="001466C6"/>
    <w:rsid w:val="001E0E80"/>
    <w:rsid w:val="00275BC5"/>
    <w:rsid w:val="0029451D"/>
    <w:rsid w:val="00341A60"/>
    <w:rsid w:val="003D63FC"/>
    <w:rsid w:val="004B19EC"/>
    <w:rsid w:val="004D7BDC"/>
    <w:rsid w:val="006D07BD"/>
    <w:rsid w:val="006D60D2"/>
    <w:rsid w:val="00751B60"/>
    <w:rsid w:val="00802550"/>
    <w:rsid w:val="00816C32"/>
    <w:rsid w:val="00863D18"/>
    <w:rsid w:val="008A181A"/>
    <w:rsid w:val="008B7AB1"/>
    <w:rsid w:val="009038D1"/>
    <w:rsid w:val="00936CF2"/>
    <w:rsid w:val="00AE4E5D"/>
    <w:rsid w:val="00AF1F87"/>
    <w:rsid w:val="00B576C7"/>
    <w:rsid w:val="00BF53FE"/>
    <w:rsid w:val="00CD1DF7"/>
    <w:rsid w:val="00CF0BB2"/>
    <w:rsid w:val="00CF5872"/>
    <w:rsid w:val="00DA28B4"/>
    <w:rsid w:val="00EA54F3"/>
    <w:rsid w:val="00ED409E"/>
    <w:rsid w:val="00F11ACE"/>
    <w:rsid w:val="00F45F69"/>
    <w:rsid w:val="00F8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11</Pages>
  <Words>2544</Words>
  <Characters>14505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МАРИНА</cp:lastModifiedBy>
  <cp:revision>7</cp:revision>
  <dcterms:created xsi:type="dcterms:W3CDTF">2015-04-16T08:32:00Z</dcterms:created>
  <dcterms:modified xsi:type="dcterms:W3CDTF">2018-03-28T11:24:00Z</dcterms:modified>
</cp:coreProperties>
</file>