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49" w:rsidRDefault="00296C49" w:rsidP="007F702F">
      <w:pPr>
        <w:spacing w:after="100" w:afterAutospacing="1" w:line="240" w:lineRule="auto"/>
      </w:pPr>
      <w:r>
        <w:t>Утверждаю</w:t>
      </w:r>
    </w:p>
    <w:p w:rsidR="00296C49" w:rsidRDefault="00296C49" w:rsidP="007F702F">
      <w:pPr>
        <w:spacing w:after="100" w:afterAutospacing="1" w:line="240" w:lineRule="auto"/>
      </w:pPr>
      <w:r>
        <w:t>Директор МБОУ СОШ №2</w:t>
      </w:r>
    </w:p>
    <w:p w:rsidR="00296C49" w:rsidRDefault="00296C49" w:rsidP="007F702F">
      <w:pPr>
        <w:spacing w:after="100" w:afterAutospacing="1" w:line="240" w:lineRule="auto"/>
      </w:pPr>
      <w:r>
        <w:t>п. Добринка</w:t>
      </w:r>
    </w:p>
    <w:p w:rsidR="00296C49" w:rsidRDefault="00296C49" w:rsidP="007F702F">
      <w:pPr>
        <w:spacing w:after="100" w:afterAutospacing="1" w:line="240" w:lineRule="auto"/>
      </w:pPr>
      <w:r>
        <w:t>_________________ Н.Н. Зиброва</w:t>
      </w:r>
    </w:p>
    <w:p w:rsidR="00296C49" w:rsidRDefault="00296C49"/>
    <w:p w:rsidR="00296C49" w:rsidRDefault="00296C49"/>
    <w:p w:rsidR="00296C49" w:rsidRDefault="00296C49"/>
    <w:p w:rsidR="00296C49" w:rsidRDefault="00296C49" w:rsidP="007F702F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ФАКТИЧЕСКОЕ ДЕСЯТИДНЕВНОЕ МЕНЮ</w:t>
      </w:r>
    </w:p>
    <w:p w:rsidR="00296C49" w:rsidRDefault="00296C49" w:rsidP="007F702F">
      <w:pPr>
        <w:jc w:val="center"/>
        <w:rPr>
          <w:sz w:val="44"/>
          <w:szCs w:val="44"/>
        </w:rPr>
      </w:pPr>
      <w:r>
        <w:rPr>
          <w:sz w:val="44"/>
          <w:szCs w:val="44"/>
        </w:rPr>
        <w:t>ГДО МБОУ СОШ №2 п. Добринка</w:t>
      </w:r>
    </w:p>
    <w:p w:rsidR="00296C49" w:rsidRDefault="00296C49" w:rsidP="007F702F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детей с 1.5 до 3-х лет</w:t>
      </w:r>
    </w:p>
    <w:p w:rsidR="00296C49" w:rsidRDefault="00296C49" w:rsidP="007F702F">
      <w:pPr>
        <w:jc w:val="center"/>
        <w:rPr>
          <w:sz w:val="44"/>
          <w:szCs w:val="44"/>
        </w:rPr>
      </w:pPr>
      <w:r>
        <w:rPr>
          <w:sz w:val="44"/>
          <w:szCs w:val="44"/>
        </w:rPr>
        <w:t>с 10.5 часовым пребыванием</w:t>
      </w:r>
    </w:p>
    <w:p w:rsidR="00296C49" w:rsidRDefault="00296C49" w:rsidP="007F702F">
      <w:pPr>
        <w:jc w:val="center"/>
        <w:rPr>
          <w:sz w:val="44"/>
          <w:szCs w:val="44"/>
        </w:rPr>
      </w:pPr>
    </w:p>
    <w:p w:rsidR="00296C49" w:rsidRDefault="00296C49" w:rsidP="007F702F">
      <w:pPr>
        <w:jc w:val="center"/>
        <w:rPr>
          <w:sz w:val="44"/>
          <w:szCs w:val="44"/>
        </w:rPr>
      </w:pPr>
    </w:p>
    <w:p w:rsidR="00296C49" w:rsidRPr="007F702F" w:rsidRDefault="00296C49" w:rsidP="007F702F">
      <w:pPr>
        <w:jc w:val="center"/>
        <w:rPr>
          <w:sz w:val="44"/>
          <w:szCs w:val="44"/>
        </w:rPr>
      </w:pPr>
      <w:r>
        <w:rPr>
          <w:sz w:val="44"/>
          <w:szCs w:val="44"/>
        </w:rPr>
        <w:t>на 80 рублей</w:t>
      </w:r>
    </w:p>
    <w:p w:rsidR="00296C49" w:rsidRDefault="00296C49"/>
    <w:p w:rsidR="00296C49" w:rsidRDefault="00296C49"/>
    <w:tbl>
      <w:tblPr>
        <w:tblW w:w="0" w:type="auto"/>
        <w:tblLayout w:type="fixed"/>
        <w:tblLook w:val="00A0"/>
      </w:tblPr>
      <w:tblGrid>
        <w:gridCol w:w="959"/>
        <w:gridCol w:w="59"/>
        <w:gridCol w:w="2132"/>
        <w:gridCol w:w="846"/>
        <w:gridCol w:w="256"/>
        <w:gridCol w:w="1240"/>
        <w:gridCol w:w="1215"/>
        <w:gridCol w:w="1237"/>
        <w:gridCol w:w="1718"/>
        <w:gridCol w:w="1162"/>
        <w:gridCol w:w="1080"/>
        <w:gridCol w:w="1218"/>
        <w:gridCol w:w="1274"/>
        <w:gridCol w:w="1218"/>
      </w:tblGrid>
      <w:tr w:rsidR="00296C49" w:rsidRPr="00255B33" w:rsidTr="00CF5872">
        <w:trPr>
          <w:trHeight w:val="315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понедельник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 – 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30"/>
        </w:trPr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из крупы овсяной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149,00</w:t>
            </w:r>
          </w:p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318,67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296C49" w:rsidRPr="00255B33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Салат из свеклы с яблоком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83/121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мясными фрикадельками из говядины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Тефтели рыбные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20,45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13,89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72,59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498,64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27,31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136,78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6,58   </w:t>
            </w:r>
          </w:p>
        </w:tc>
      </w:tr>
      <w:tr w:rsidR="00296C49" w:rsidRPr="00255B33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458/504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Молоко кипяченное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8,96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6,49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20,89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177,00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0,07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0,26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0,47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211,40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0,60   </w:t>
            </w:r>
          </w:p>
        </w:tc>
      </w:tr>
      <w:tr w:rsidR="00296C49" w:rsidRPr="00255B33" w:rsidTr="00CF5872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39,28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32,99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134,86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994,31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0,60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0,76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29,02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543,15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9,09   </w:t>
            </w:r>
          </w:p>
        </w:tc>
      </w:tr>
      <w:tr w:rsidR="00296C49" w:rsidRPr="00255B33" w:rsidTr="00CF5872">
        <w:trPr>
          <w:trHeight w:val="31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вторник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е-зимний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CF5872">
        <w:trPr>
          <w:trHeight w:val="315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2"/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молочная гречневая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8,54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11,58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31,71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311,00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1,44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0,98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109,31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2,97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Говядина, тушенная с овощами в соусе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кураги сушеной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bookmarkEnd w:id="0"/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19,99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15,29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59,08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454,93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0,25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3,10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15,59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99,47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4,45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6,95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4,53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26,22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172,80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0,28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0,37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7,52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212,30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2,06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35,48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31,40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117,01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938,73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0,73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4,91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24,09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421,08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9,48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среда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молочный рисовой крупой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9,55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10,86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34,06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272,28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1,95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299,16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0,94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свеклы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37,56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0,53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горохом лущенным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Макаронные изделия отварные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смеси фруктов сушеных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21,20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16,33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78,36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546,53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0,22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0,94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7,94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98,44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5,87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Зразы из творога с изюмом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15,33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11,05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42,68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331,55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0,42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9,16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273,40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1,45   </w:t>
            </w:r>
          </w:p>
        </w:tc>
      </w:tr>
      <w:tr w:rsidR="00296C49" w:rsidRPr="00255B33" w:rsidTr="00F81DCE">
        <w:trPr>
          <w:trHeight w:val="2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46,08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38,24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155,10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1 150,36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0,59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1,65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11,11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671,00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F81DCE" w:rsidRDefault="00296C49" w:rsidP="00986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8,26   </w:t>
            </w: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четверг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пшенная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8,95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12,30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46,53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333,00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0,18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1,20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132,31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1,81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Рассольник ленинградский с крупой рисовой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Котлеты рубленные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Пюре из овощей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 из сока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22.65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19,02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17,10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64,26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491,21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44,46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138,47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4,78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237/350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Запеканка из творога с соусом молочным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8.77/0,41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6.03/1,05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8.58/1,42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123.5/16,76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0,03/0,005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0,13/0,02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0,12/0,07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73.65/13,17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0,35/0,04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13,81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11,11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23,16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247,04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0,49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7,64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274,02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2,08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41,78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40,51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133,95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1 071,25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0,82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0,97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53,30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556,58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8,67   </w:t>
            </w: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пятница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Омлет натуральный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150/7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8,94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15,64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17,80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247,67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0,07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0,17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118,47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1,84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 с луком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вермишелью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Мясо птицы отварное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23,58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18,46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80,79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585,29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0,47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14,65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71,86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5,26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3D6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Зефир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манный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9,02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9,40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50,75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323,87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0,33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2,52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253,37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1,61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41,54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43,50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149,34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1 156,83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0,64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0,80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17,34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443,70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8,71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понедельник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манная с морковью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0.54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9,90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11,85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40,15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343,00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2,15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233,91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0,49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 с мясом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Тефтели мясные (2-й вариант) с соусом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Капуста тушенная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кураги сушеной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15,68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13,58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75,85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489,66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28,12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128,11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5,56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3D63F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235/350</w:t>
            </w:r>
          </w:p>
        </w:tc>
        <w:tc>
          <w:tcPr>
            <w:tcW w:w="21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из творога с соусом молочным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5,38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/1,06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/12,57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/9,87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/0,03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12,51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10,13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26,74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247,77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0,39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4,10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244,17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2,27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38,09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35,56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142,74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1 080,43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0,54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0,86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34,37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606,19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8,32   </w:t>
            </w: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вторник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рисовая вязкая с изюмом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150/7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7,83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10,49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56,88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353,67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0,15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2,12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168,17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1,63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85/</w:t>
            </w:r>
          </w:p>
        </w:tc>
        <w:tc>
          <w:tcPr>
            <w:tcW w:w="21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288/356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Фрикадельки из говядины в соусе сметанном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Рагу овощное с морковью (2)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13,56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14,38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65,22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446,54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0,22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20,49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108,19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6,12   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Пирожки печеные с повидлом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8,28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5,27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48,78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275,50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0,27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7,47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201,30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1,25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29,67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30,14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170,88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1 075,71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0,47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0,63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30,08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477,66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9,00  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9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среда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0.41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286,53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245,77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лапша домашняя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80,91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600,03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81,90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4,89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 «октябренок»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F81DCE" w:rsidRDefault="00296C49" w:rsidP="00986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DCE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206,20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248,50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39,63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1092,76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3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четверг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из смеси круп с яблоками (вариант 1)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37,46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346,67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271,37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 с курагой и изюмом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Запеканка картофельная с мясом в сметанном соусе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 из кураги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5,24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Зефир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231/354</w:t>
            </w:r>
          </w:p>
        </w:tc>
        <w:tc>
          <w:tcPr>
            <w:tcW w:w="21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Сырники из творога в сметанном соусе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634,81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8,08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пятница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1,5 до 3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CF58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</w:tr>
      <w:tr w:rsidR="00296C49" w:rsidRPr="00986D76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Омлет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296C49" w:rsidRPr="00986D76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150/7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0.19</w:t>
            </w:r>
          </w:p>
        </w:tc>
      </w:tr>
      <w:tr w:rsidR="00296C49" w:rsidRPr="00986D76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986D76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D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летний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 с фасолью и картофелем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Котлеты рыбные любительские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60/5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Картофельное пюре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смеси фруктов сушеных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141,02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5,78</w:t>
            </w:r>
          </w:p>
        </w:tc>
      </w:tr>
      <w:tr w:rsidR="00296C49" w:rsidRPr="00255B33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96C49" w:rsidRPr="00CF5872" w:rsidRDefault="00296C49" w:rsidP="00275B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рисовый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Итого полдник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296C49" w:rsidRPr="00255B33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день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479,91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6C49" w:rsidRPr="00CF5872" w:rsidRDefault="00296C49" w:rsidP="00986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</w:tr>
    </w:tbl>
    <w:p w:rsidR="00296C49" w:rsidRDefault="00296C49" w:rsidP="00CF5872">
      <w:pPr>
        <w:spacing w:line="240" w:lineRule="auto"/>
        <w:jc w:val="right"/>
      </w:pPr>
    </w:p>
    <w:sectPr w:rsidR="00296C49" w:rsidSect="00CF5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BD"/>
    <w:rsid w:val="00112005"/>
    <w:rsid w:val="00157BD0"/>
    <w:rsid w:val="001C3130"/>
    <w:rsid w:val="001D42F5"/>
    <w:rsid w:val="00207559"/>
    <w:rsid w:val="00255B33"/>
    <w:rsid w:val="00275BC5"/>
    <w:rsid w:val="00296C49"/>
    <w:rsid w:val="002F2202"/>
    <w:rsid w:val="00334780"/>
    <w:rsid w:val="003D63FC"/>
    <w:rsid w:val="00461A27"/>
    <w:rsid w:val="0046543F"/>
    <w:rsid w:val="0060108D"/>
    <w:rsid w:val="00611496"/>
    <w:rsid w:val="006D07BD"/>
    <w:rsid w:val="00736790"/>
    <w:rsid w:val="00751B60"/>
    <w:rsid w:val="00761B08"/>
    <w:rsid w:val="007F702F"/>
    <w:rsid w:val="00986D76"/>
    <w:rsid w:val="009C71B5"/>
    <w:rsid w:val="00A316F0"/>
    <w:rsid w:val="00A41F27"/>
    <w:rsid w:val="00B21590"/>
    <w:rsid w:val="00B474CA"/>
    <w:rsid w:val="00B54CE4"/>
    <w:rsid w:val="00CF5872"/>
    <w:rsid w:val="00D25C89"/>
    <w:rsid w:val="00D456A9"/>
    <w:rsid w:val="00E61C70"/>
    <w:rsid w:val="00F81DCE"/>
    <w:rsid w:val="00FF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11</Pages>
  <Words>2870</Words>
  <Characters>16365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МАРИНА</cp:lastModifiedBy>
  <cp:revision>8</cp:revision>
  <dcterms:created xsi:type="dcterms:W3CDTF">2015-04-16T08:32:00Z</dcterms:created>
  <dcterms:modified xsi:type="dcterms:W3CDTF">2018-03-28T11:23:00Z</dcterms:modified>
</cp:coreProperties>
</file>