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30" w:rsidRPr="00C732D4" w:rsidRDefault="006B3030">
      <w:pPr>
        <w:rPr>
          <w:rFonts w:ascii="Times New Roman" w:hAnsi="Times New Roman"/>
          <w:sz w:val="28"/>
          <w:szCs w:val="28"/>
        </w:rPr>
      </w:pPr>
      <w:r w:rsidRPr="00C732D4">
        <w:rPr>
          <w:rFonts w:ascii="Times New Roman" w:hAnsi="Times New Roman"/>
          <w:sz w:val="28"/>
          <w:szCs w:val="28"/>
        </w:rPr>
        <w:t xml:space="preserve">                                                      Задание на время карантина 7 А кл.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B3030" w:rsidRPr="00C732D4" w:rsidTr="00AC60FF">
        <w:tc>
          <w:tcPr>
            <w:tcW w:w="4785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4786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</w:tr>
      <w:tr w:rsidR="006B3030" w:rsidRPr="00C732D4" w:rsidTr="00AC60FF">
        <w:tc>
          <w:tcPr>
            <w:tcW w:w="4785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786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РЭШ . раздел 4 уроки № 50, 51 и 53</w:t>
            </w:r>
          </w:p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П.26 № 26.13. 26.14, 26.36, 26.38, 26.41, 26.42, 26.49, 26.51, 26.56. 26.57, 26.58, 26.59</w:t>
            </w:r>
          </w:p>
        </w:tc>
      </w:tr>
      <w:tr w:rsidR="006B3030" w:rsidRPr="00C732D4" w:rsidTr="00AC60FF">
        <w:tc>
          <w:tcPr>
            <w:tcW w:w="4785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4786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2D4">
              <w:rPr>
                <w:rFonts w:ascii="Times New Roman" w:hAnsi="Times New Roman"/>
                <w:sz w:val="28"/>
                <w:szCs w:val="28"/>
              </w:rPr>
              <w:t>Изучение по теме «Свойства окружности и Касательная к окружности, её свойство и признак. Решение всех задач по данным те</w:t>
            </w:r>
            <w:r>
              <w:rPr>
                <w:rFonts w:ascii="Times New Roman" w:hAnsi="Times New Roman"/>
                <w:sz w:val="28"/>
                <w:szCs w:val="28"/>
              </w:rPr>
              <w:t>мам в учебнике</w:t>
            </w:r>
          </w:p>
        </w:tc>
      </w:tr>
      <w:tr w:rsidR="006B3030" w:rsidRPr="00C732D4" w:rsidTr="00AC60FF">
        <w:tc>
          <w:tcPr>
            <w:tcW w:w="4785" w:type="dxa"/>
          </w:tcPr>
          <w:p w:rsidR="006B3030" w:rsidRPr="00C732D4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4786" w:type="dxa"/>
          </w:tcPr>
          <w:p w:rsidR="006B3030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Рефераты на темы:</w:t>
            </w:r>
          </w:p>
          <w:p w:rsidR="006B3030" w:rsidRDefault="006B3030" w:rsidP="00C73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Физкультурная польза баскетбола</w:t>
            </w:r>
          </w:p>
          <w:p w:rsidR="006B3030" w:rsidRDefault="006B3030" w:rsidP="00C73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 организма</w:t>
            </w:r>
          </w:p>
          <w:p w:rsidR="006B3030" w:rsidRPr="00C732D4" w:rsidRDefault="006B3030" w:rsidP="00C73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</w:tr>
      <w:tr w:rsidR="006B3030" w:rsidRPr="00C732D4" w:rsidTr="00AC60FF">
        <w:tc>
          <w:tcPr>
            <w:tcW w:w="4785" w:type="dxa"/>
          </w:tcPr>
          <w:p w:rsidR="006B3030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786" w:type="dxa"/>
          </w:tcPr>
          <w:p w:rsidR="006B3030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Доработать и подготовить эскизы по проекту «Реклама и визитка»</w:t>
            </w:r>
          </w:p>
        </w:tc>
      </w:tr>
      <w:tr w:rsidR="006B3030" w:rsidRPr="00C732D4" w:rsidTr="00AC60FF">
        <w:tc>
          <w:tcPr>
            <w:tcW w:w="4785" w:type="dxa"/>
          </w:tcPr>
          <w:p w:rsidR="006B3030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 w:rsidRPr="00C732D4">
              <w:rPr>
                <w:rFonts w:ascii="Times New Roman" w:hAnsi="Times New Roman"/>
                <w:b/>
                <w:bCs/>
                <w:sz w:val="28"/>
                <w:szCs w:val="28"/>
              </w:rPr>
              <w:t>(девочки)</w:t>
            </w:r>
          </w:p>
        </w:tc>
        <w:tc>
          <w:tcPr>
            <w:tcW w:w="4786" w:type="dxa"/>
          </w:tcPr>
          <w:p w:rsidR="006B3030" w:rsidRDefault="006B3030" w:rsidP="00AC6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 – справку о старинных женских ремёслах.</w:t>
            </w:r>
          </w:p>
        </w:tc>
      </w:tr>
    </w:tbl>
    <w:p w:rsidR="006B3030" w:rsidRDefault="006B3030"/>
    <w:p w:rsidR="006B3030" w:rsidRDefault="006B3030"/>
    <w:sectPr w:rsidR="006B3030" w:rsidSect="00FA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681"/>
    <w:multiLevelType w:val="hybridMultilevel"/>
    <w:tmpl w:val="9A068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4D2"/>
    <w:rsid w:val="0001174E"/>
    <w:rsid w:val="003716BE"/>
    <w:rsid w:val="00386FA2"/>
    <w:rsid w:val="006B3030"/>
    <w:rsid w:val="009234D2"/>
    <w:rsid w:val="00A6728F"/>
    <w:rsid w:val="00AC60FF"/>
    <w:rsid w:val="00C732D4"/>
    <w:rsid w:val="00EC2ACE"/>
    <w:rsid w:val="00FA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4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96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Задание на время карантина 7 А кл</dc:title>
  <dc:subject/>
  <dc:creator>Александра Распопова</dc:creator>
  <cp:keywords/>
  <dc:description/>
  <cp:lastModifiedBy>user</cp:lastModifiedBy>
  <cp:revision>2</cp:revision>
  <dcterms:created xsi:type="dcterms:W3CDTF">2020-03-16T15:10:00Z</dcterms:created>
  <dcterms:modified xsi:type="dcterms:W3CDTF">2020-03-16T15:10:00Z</dcterms:modified>
</cp:coreProperties>
</file>