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DAF" w:rsidRDefault="00451DAF">
      <w:pPr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Домашние задания обучающимся 9В  класса на период карантина с 11.03..2020г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2694"/>
        <w:gridCol w:w="6202"/>
      </w:tblGrid>
      <w:tr w:rsidR="00451DAF" w:rsidRPr="00053F9A" w:rsidTr="00053F9A">
        <w:tc>
          <w:tcPr>
            <w:tcW w:w="675" w:type="dxa"/>
          </w:tcPr>
          <w:p w:rsidR="00451DAF" w:rsidRPr="00053F9A" w:rsidRDefault="00451DAF" w:rsidP="00053F9A">
            <w:pPr>
              <w:spacing w:after="0" w:line="240" w:lineRule="auto"/>
            </w:pPr>
            <w:r w:rsidRPr="00053F9A">
              <w:t>№</w:t>
            </w:r>
          </w:p>
        </w:tc>
        <w:tc>
          <w:tcPr>
            <w:tcW w:w="2694" w:type="dxa"/>
          </w:tcPr>
          <w:p w:rsidR="00451DAF" w:rsidRPr="00053F9A" w:rsidRDefault="00451DAF" w:rsidP="00053F9A">
            <w:pPr>
              <w:spacing w:after="0" w:line="240" w:lineRule="auto"/>
            </w:pPr>
            <w:r w:rsidRPr="00053F9A">
              <w:t xml:space="preserve"> Предмет </w:t>
            </w:r>
          </w:p>
        </w:tc>
        <w:tc>
          <w:tcPr>
            <w:tcW w:w="6202" w:type="dxa"/>
          </w:tcPr>
          <w:p w:rsidR="00451DAF" w:rsidRPr="00053F9A" w:rsidRDefault="00451DAF" w:rsidP="00053F9A">
            <w:pPr>
              <w:spacing w:after="0" w:line="240" w:lineRule="auto"/>
            </w:pPr>
            <w:r w:rsidRPr="00053F9A">
              <w:t xml:space="preserve">                             Задания  для выполнения</w:t>
            </w:r>
          </w:p>
        </w:tc>
      </w:tr>
      <w:tr w:rsidR="00451DAF" w:rsidRPr="00053F9A" w:rsidTr="00053F9A">
        <w:tc>
          <w:tcPr>
            <w:tcW w:w="675" w:type="dxa"/>
          </w:tcPr>
          <w:p w:rsidR="00451DAF" w:rsidRPr="00053F9A" w:rsidRDefault="00451DAF" w:rsidP="00053F9A">
            <w:pPr>
              <w:spacing w:after="0" w:line="240" w:lineRule="auto"/>
            </w:pPr>
            <w:r w:rsidRPr="00053F9A">
              <w:t>1</w:t>
            </w:r>
          </w:p>
        </w:tc>
        <w:tc>
          <w:tcPr>
            <w:tcW w:w="2694" w:type="dxa"/>
          </w:tcPr>
          <w:p w:rsidR="00451DAF" w:rsidRPr="00053F9A" w:rsidRDefault="00451DAF" w:rsidP="00053F9A">
            <w:pPr>
              <w:spacing w:after="0" w:line="240" w:lineRule="auto"/>
            </w:pPr>
            <w:r w:rsidRPr="00053F9A">
              <w:t>Русский язык</w:t>
            </w:r>
          </w:p>
        </w:tc>
        <w:tc>
          <w:tcPr>
            <w:tcW w:w="6202" w:type="dxa"/>
          </w:tcPr>
          <w:p w:rsidR="00451DAF" w:rsidRPr="00053F9A" w:rsidRDefault="00451DAF" w:rsidP="00053F9A">
            <w:pPr>
              <w:spacing w:after="0" w:line="240" w:lineRule="auto"/>
            </w:pPr>
            <w:r w:rsidRPr="00053F9A">
              <w:t>П 33-36  упражнение учебника по выбору из каждого параграфа ; сайт РЕШУ ОГЭ варианты 3-5 ( выслать на электронную почту скриншот результатов)</w:t>
            </w:r>
          </w:p>
        </w:tc>
      </w:tr>
      <w:tr w:rsidR="00451DAF" w:rsidRPr="00053F9A" w:rsidTr="00053F9A">
        <w:tc>
          <w:tcPr>
            <w:tcW w:w="675" w:type="dxa"/>
          </w:tcPr>
          <w:p w:rsidR="00451DAF" w:rsidRPr="00053F9A" w:rsidRDefault="00451DAF" w:rsidP="00053F9A">
            <w:pPr>
              <w:spacing w:after="0" w:line="240" w:lineRule="auto"/>
            </w:pPr>
            <w:r w:rsidRPr="00053F9A">
              <w:t>2</w:t>
            </w:r>
          </w:p>
        </w:tc>
        <w:tc>
          <w:tcPr>
            <w:tcW w:w="2694" w:type="dxa"/>
          </w:tcPr>
          <w:p w:rsidR="00451DAF" w:rsidRPr="00053F9A" w:rsidRDefault="00451DAF" w:rsidP="00053F9A">
            <w:pPr>
              <w:spacing w:after="0" w:line="240" w:lineRule="auto"/>
            </w:pPr>
            <w:r w:rsidRPr="00053F9A">
              <w:t xml:space="preserve">Литература </w:t>
            </w:r>
          </w:p>
        </w:tc>
        <w:tc>
          <w:tcPr>
            <w:tcW w:w="6202" w:type="dxa"/>
          </w:tcPr>
          <w:p w:rsidR="00451DAF" w:rsidRPr="00053F9A" w:rsidRDefault="00451DAF" w:rsidP="00053F9A">
            <w:pPr>
              <w:spacing w:after="0" w:line="240" w:lineRule="auto"/>
            </w:pPr>
            <w:r w:rsidRPr="00053F9A">
              <w:t>М.Шолохов «Судьба человека» читать, анализ рассказа в письменном виде ; для тех, кто сдает литературу – сайт РЕШУ ОГЭ 2-3 вариант ( выслать на электронную почту скриншот)</w:t>
            </w:r>
          </w:p>
        </w:tc>
      </w:tr>
      <w:tr w:rsidR="00451DAF" w:rsidRPr="00053F9A" w:rsidTr="00053F9A">
        <w:tc>
          <w:tcPr>
            <w:tcW w:w="675" w:type="dxa"/>
          </w:tcPr>
          <w:p w:rsidR="00451DAF" w:rsidRPr="00053F9A" w:rsidRDefault="00451DAF" w:rsidP="00053F9A">
            <w:pPr>
              <w:spacing w:after="0" w:line="240" w:lineRule="auto"/>
            </w:pPr>
            <w:r w:rsidRPr="00053F9A">
              <w:t>3</w:t>
            </w:r>
          </w:p>
        </w:tc>
        <w:tc>
          <w:tcPr>
            <w:tcW w:w="2694" w:type="dxa"/>
          </w:tcPr>
          <w:p w:rsidR="00451DAF" w:rsidRPr="00053F9A" w:rsidRDefault="00451DAF" w:rsidP="00053F9A">
            <w:pPr>
              <w:spacing w:after="0" w:line="240" w:lineRule="auto"/>
            </w:pPr>
            <w:r w:rsidRPr="00053F9A">
              <w:t xml:space="preserve">Алгебра </w:t>
            </w:r>
          </w:p>
        </w:tc>
        <w:tc>
          <w:tcPr>
            <w:tcW w:w="6202" w:type="dxa"/>
          </w:tcPr>
          <w:p w:rsidR="00451DAF" w:rsidRPr="00053F9A" w:rsidRDefault="00451DAF" w:rsidP="00053F9A">
            <w:pPr>
              <w:spacing w:after="0" w:line="240" w:lineRule="auto"/>
            </w:pPr>
            <w:r w:rsidRPr="00053F9A">
              <w:t>Сайты «Учи.ру»  алгебра «Повторение»</w:t>
            </w:r>
          </w:p>
          <w:p w:rsidR="00451DAF" w:rsidRPr="00053F9A" w:rsidRDefault="00451DAF" w:rsidP="00053F9A">
            <w:pPr>
              <w:spacing w:after="0" w:line="240" w:lineRule="auto"/>
            </w:pPr>
            <w:r w:rsidRPr="00053F9A">
              <w:t>«решу ОГЭ решить 2 варианта за неделю</w:t>
            </w:r>
          </w:p>
          <w:p w:rsidR="00451DAF" w:rsidRPr="00053F9A" w:rsidRDefault="00451DAF" w:rsidP="00053F9A">
            <w:pPr>
              <w:spacing w:after="0" w:line="240" w:lineRule="auto"/>
            </w:pPr>
            <w:r w:rsidRPr="00053F9A">
              <w:t>Упр 945(1,4) 949 (1,4) 959, 967 (1,6) 976 (1,6) 978 (1,6) 984 (1,6)</w:t>
            </w:r>
          </w:p>
        </w:tc>
      </w:tr>
      <w:tr w:rsidR="00451DAF" w:rsidRPr="00053F9A" w:rsidTr="00053F9A">
        <w:tc>
          <w:tcPr>
            <w:tcW w:w="675" w:type="dxa"/>
          </w:tcPr>
          <w:p w:rsidR="00451DAF" w:rsidRPr="00053F9A" w:rsidRDefault="00451DAF" w:rsidP="00053F9A">
            <w:pPr>
              <w:spacing w:after="0" w:line="240" w:lineRule="auto"/>
            </w:pPr>
            <w:r w:rsidRPr="00053F9A">
              <w:t>4</w:t>
            </w:r>
          </w:p>
        </w:tc>
        <w:tc>
          <w:tcPr>
            <w:tcW w:w="2694" w:type="dxa"/>
          </w:tcPr>
          <w:p w:rsidR="00451DAF" w:rsidRPr="00053F9A" w:rsidRDefault="00451DAF" w:rsidP="00053F9A">
            <w:pPr>
              <w:spacing w:after="0" w:line="240" w:lineRule="auto"/>
            </w:pPr>
            <w:r w:rsidRPr="00053F9A">
              <w:t>Геометрия</w:t>
            </w:r>
          </w:p>
        </w:tc>
        <w:tc>
          <w:tcPr>
            <w:tcW w:w="6202" w:type="dxa"/>
          </w:tcPr>
          <w:p w:rsidR="00451DAF" w:rsidRPr="00053F9A" w:rsidRDefault="00451DAF" w:rsidP="00053F9A">
            <w:pPr>
              <w:spacing w:after="0" w:line="240" w:lineRule="auto"/>
            </w:pPr>
            <w:r w:rsidRPr="00053F9A">
              <w:t>П 114-116  упр 1104(а,б,д) 1106-1110</w:t>
            </w:r>
          </w:p>
        </w:tc>
      </w:tr>
      <w:tr w:rsidR="00451DAF" w:rsidRPr="00053F9A" w:rsidTr="00053F9A">
        <w:tc>
          <w:tcPr>
            <w:tcW w:w="675" w:type="dxa"/>
          </w:tcPr>
          <w:p w:rsidR="00451DAF" w:rsidRPr="00053F9A" w:rsidRDefault="00451DAF" w:rsidP="00053F9A">
            <w:pPr>
              <w:spacing w:after="0" w:line="240" w:lineRule="auto"/>
            </w:pPr>
            <w:r w:rsidRPr="00053F9A">
              <w:t>5</w:t>
            </w:r>
          </w:p>
        </w:tc>
        <w:tc>
          <w:tcPr>
            <w:tcW w:w="2694" w:type="dxa"/>
          </w:tcPr>
          <w:p w:rsidR="00451DAF" w:rsidRPr="00053F9A" w:rsidRDefault="00451DAF" w:rsidP="00053F9A">
            <w:pPr>
              <w:spacing w:after="0" w:line="240" w:lineRule="auto"/>
            </w:pPr>
            <w:r w:rsidRPr="00053F9A">
              <w:t>Физика</w:t>
            </w:r>
          </w:p>
        </w:tc>
        <w:tc>
          <w:tcPr>
            <w:tcW w:w="6202" w:type="dxa"/>
          </w:tcPr>
          <w:p w:rsidR="00451DAF" w:rsidRPr="00053F9A" w:rsidRDefault="00451DAF" w:rsidP="00053F9A">
            <w:pPr>
              <w:spacing w:after="0" w:line="240" w:lineRule="auto"/>
            </w:pPr>
            <w:r>
              <w:t xml:space="preserve">Архив </w:t>
            </w:r>
          </w:p>
        </w:tc>
      </w:tr>
      <w:tr w:rsidR="00451DAF" w:rsidRPr="00053F9A" w:rsidTr="00053F9A">
        <w:tc>
          <w:tcPr>
            <w:tcW w:w="675" w:type="dxa"/>
          </w:tcPr>
          <w:p w:rsidR="00451DAF" w:rsidRPr="00053F9A" w:rsidRDefault="00451DAF" w:rsidP="00053F9A">
            <w:pPr>
              <w:spacing w:after="0" w:line="240" w:lineRule="auto"/>
            </w:pPr>
            <w:r w:rsidRPr="00053F9A">
              <w:t>6</w:t>
            </w:r>
          </w:p>
        </w:tc>
        <w:tc>
          <w:tcPr>
            <w:tcW w:w="2694" w:type="dxa"/>
          </w:tcPr>
          <w:p w:rsidR="00451DAF" w:rsidRPr="00053F9A" w:rsidRDefault="00451DAF" w:rsidP="00053F9A">
            <w:pPr>
              <w:spacing w:after="0" w:line="240" w:lineRule="auto"/>
            </w:pPr>
            <w:r w:rsidRPr="00053F9A">
              <w:t>Химия</w:t>
            </w:r>
          </w:p>
        </w:tc>
        <w:tc>
          <w:tcPr>
            <w:tcW w:w="6202" w:type="dxa"/>
          </w:tcPr>
          <w:p w:rsidR="00451DAF" w:rsidRDefault="00451DAF" w:rsidP="00DE7EFB">
            <w:pPr>
              <w:numPr>
                <w:ilvl w:val="0"/>
                <w:numId w:val="1"/>
              </w:numPr>
              <w:spacing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Повторить главу 3 «Неметаллы».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Первоначальные сведения о строении органических веществ.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РЭШ - предметы —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химия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— 9 класс — урок 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1DAF" w:rsidRPr="00053F9A" w:rsidRDefault="00451DAF" w:rsidP="00DE7EFB">
            <w:pPr>
              <w:numPr>
                <w:ilvl w:val="0"/>
                <w:numId w:val="1"/>
              </w:num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!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Для сдающих экзамен по предмету.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п. 36 – 42, выполнить тестовые задания.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 Выполнение тренировочных типовых экзаменационных вариантов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(пособие под редакцией Д.Ю. Добротина) или ОГЭ2020, химия: задания, ответы, решения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(обучающая система «Решу ОГЭ»,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не менее 3-х вариантов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451DAF" w:rsidRPr="00053F9A" w:rsidTr="00053F9A">
        <w:tc>
          <w:tcPr>
            <w:tcW w:w="675" w:type="dxa"/>
          </w:tcPr>
          <w:p w:rsidR="00451DAF" w:rsidRPr="00053F9A" w:rsidRDefault="00451DAF" w:rsidP="00053F9A">
            <w:pPr>
              <w:spacing w:after="0" w:line="240" w:lineRule="auto"/>
            </w:pPr>
            <w:r w:rsidRPr="00053F9A">
              <w:t>7</w:t>
            </w:r>
          </w:p>
        </w:tc>
        <w:tc>
          <w:tcPr>
            <w:tcW w:w="2694" w:type="dxa"/>
          </w:tcPr>
          <w:p w:rsidR="00451DAF" w:rsidRPr="00053F9A" w:rsidRDefault="00451DAF" w:rsidP="00053F9A">
            <w:pPr>
              <w:spacing w:after="0" w:line="240" w:lineRule="auto"/>
            </w:pPr>
            <w:r w:rsidRPr="00053F9A">
              <w:t>Биология</w:t>
            </w:r>
          </w:p>
        </w:tc>
        <w:tc>
          <w:tcPr>
            <w:tcW w:w="6202" w:type="dxa"/>
          </w:tcPr>
          <w:p w:rsidR="00451DAF" w:rsidRPr="00053F9A" w:rsidRDefault="00451DAF" w:rsidP="00DE7EFB">
            <w:pPr>
              <w:spacing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Жизнь в палеозойскую эру. п. 42, упр. в тетради 42.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Жизнь в мезозойскую эру. п. 43, упр. в тетради 43.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Жизнь в кайнозойскую эру. п. 44, упр. в тетради 44.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!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Для сдающих экзамен по предмету.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Тренировочные типовые экзаменационные варианты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(пособие под редакцией В.С. Рохлова ) или ОГЭ2020, химия: задания, ответы, решения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(обучающая система «Решу ОГЭ»,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не менее 3-х вариантов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451DAF" w:rsidRPr="00053F9A" w:rsidTr="00053F9A">
        <w:tc>
          <w:tcPr>
            <w:tcW w:w="675" w:type="dxa"/>
          </w:tcPr>
          <w:p w:rsidR="00451DAF" w:rsidRPr="00053F9A" w:rsidRDefault="00451DAF" w:rsidP="00053F9A">
            <w:pPr>
              <w:spacing w:after="0" w:line="240" w:lineRule="auto"/>
            </w:pPr>
            <w:r w:rsidRPr="00053F9A">
              <w:t>8</w:t>
            </w:r>
          </w:p>
        </w:tc>
        <w:tc>
          <w:tcPr>
            <w:tcW w:w="2694" w:type="dxa"/>
          </w:tcPr>
          <w:p w:rsidR="00451DAF" w:rsidRPr="00053F9A" w:rsidRDefault="00451DAF" w:rsidP="00053F9A">
            <w:pPr>
              <w:spacing w:after="0" w:line="240" w:lineRule="auto"/>
            </w:pPr>
            <w:r w:rsidRPr="00053F9A">
              <w:t>Французский язык</w:t>
            </w:r>
          </w:p>
        </w:tc>
        <w:tc>
          <w:tcPr>
            <w:tcW w:w="6202" w:type="dxa"/>
          </w:tcPr>
          <w:p w:rsidR="00451DAF" w:rsidRPr="00053F9A" w:rsidRDefault="00451DAF" w:rsidP="00053F9A">
            <w:pPr>
              <w:spacing w:after="0" w:line="240" w:lineRule="auto"/>
            </w:pPr>
            <w:r w:rsidRPr="00053F9A">
              <w:t xml:space="preserve">Стр 44 упр 1,2 стр 45 упр 3,4, стр 47 упр 6, стр 48 , текст читать и переводить, стр 49 упр 1,2 </w:t>
            </w:r>
          </w:p>
        </w:tc>
      </w:tr>
      <w:tr w:rsidR="00451DAF" w:rsidRPr="00053F9A" w:rsidTr="00053F9A">
        <w:tc>
          <w:tcPr>
            <w:tcW w:w="675" w:type="dxa"/>
          </w:tcPr>
          <w:p w:rsidR="00451DAF" w:rsidRPr="00053F9A" w:rsidRDefault="00451DAF" w:rsidP="00053F9A">
            <w:pPr>
              <w:spacing w:after="0" w:line="240" w:lineRule="auto"/>
            </w:pPr>
            <w:r w:rsidRPr="00053F9A">
              <w:t>9</w:t>
            </w:r>
          </w:p>
        </w:tc>
        <w:tc>
          <w:tcPr>
            <w:tcW w:w="2694" w:type="dxa"/>
          </w:tcPr>
          <w:p w:rsidR="00451DAF" w:rsidRPr="00053F9A" w:rsidRDefault="00451DAF" w:rsidP="00053F9A">
            <w:pPr>
              <w:spacing w:after="0" w:line="240" w:lineRule="auto"/>
            </w:pPr>
            <w:r w:rsidRPr="00053F9A">
              <w:t>Английский язык</w:t>
            </w:r>
          </w:p>
        </w:tc>
        <w:tc>
          <w:tcPr>
            <w:tcW w:w="6202" w:type="dxa"/>
          </w:tcPr>
          <w:p w:rsidR="00451DAF" w:rsidRPr="00053F9A" w:rsidRDefault="00451DAF" w:rsidP="00053F9A">
            <w:pPr>
              <w:spacing w:after="0" w:line="240" w:lineRule="auto"/>
            </w:pPr>
            <w:r w:rsidRPr="00053F9A">
              <w:t>Стр.190-написать письмо-ответ(120-150 сл)</w:t>
            </w:r>
          </w:p>
          <w:p w:rsidR="00451DAF" w:rsidRPr="00053F9A" w:rsidRDefault="00451DAF" w:rsidP="00053F9A">
            <w:pPr>
              <w:spacing w:after="0" w:line="240" w:lineRule="auto"/>
            </w:pPr>
            <w:r w:rsidRPr="00053F9A">
              <w:t>Стр. 140-143 слова в словарь, выучить</w:t>
            </w:r>
          </w:p>
          <w:p w:rsidR="00451DAF" w:rsidRPr="00053F9A" w:rsidRDefault="00451DAF" w:rsidP="00053F9A">
            <w:pPr>
              <w:spacing w:after="0" w:line="240" w:lineRule="auto"/>
            </w:pPr>
            <w:r w:rsidRPr="00053F9A">
              <w:t>Упр 2 (стр 142)-списать, выполнить задания</w:t>
            </w:r>
          </w:p>
          <w:p w:rsidR="00451DAF" w:rsidRPr="00053F9A" w:rsidRDefault="00451DAF" w:rsidP="00053F9A">
            <w:pPr>
              <w:spacing w:after="0" w:line="240" w:lineRule="auto"/>
            </w:pPr>
            <w:r w:rsidRPr="00053F9A">
              <w:rPr>
                <w:lang w:val="en-US"/>
              </w:rPr>
              <w:t>SKYES</w:t>
            </w:r>
            <w:r w:rsidRPr="00053F9A">
              <w:t xml:space="preserve"> – выполнить задание</w:t>
            </w:r>
          </w:p>
        </w:tc>
      </w:tr>
      <w:tr w:rsidR="00451DAF" w:rsidRPr="00053F9A" w:rsidTr="00053F9A">
        <w:tc>
          <w:tcPr>
            <w:tcW w:w="675" w:type="dxa"/>
          </w:tcPr>
          <w:p w:rsidR="00451DAF" w:rsidRPr="00053F9A" w:rsidRDefault="00451DAF" w:rsidP="00053F9A">
            <w:pPr>
              <w:spacing w:after="0" w:line="240" w:lineRule="auto"/>
            </w:pPr>
            <w:r w:rsidRPr="00053F9A">
              <w:t>10</w:t>
            </w:r>
          </w:p>
        </w:tc>
        <w:tc>
          <w:tcPr>
            <w:tcW w:w="2694" w:type="dxa"/>
          </w:tcPr>
          <w:p w:rsidR="00451DAF" w:rsidRPr="00053F9A" w:rsidRDefault="00451DAF" w:rsidP="00053F9A">
            <w:pPr>
              <w:spacing w:after="0" w:line="240" w:lineRule="auto"/>
            </w:pPr>
            <w:r w:rsidRPr="00053F9A">
              <w:t>География</w:t>
            </w:r>
          </w:p>
        </w:tc>
        <w:tc>
          <w:tcPr>
            <w:tcW w:w="6202" w:type="dxa"/>
          </w:tcPr>
          <w:p w:rsidR="00451DAF" w:rsidRPr="00053F9A" w:rsidRDefault="00451DAF" w:rsidP="00053F9A">
            <w:pPr>
              <w:shd w:val="clear" w:color="auto" w:fill="FFFFFF"/>
              <w:spacing w:after="0" w:line="240" w:lineRule="auto"/>
            </w:pPr>
            <w:r w:rsidRPr="00053F9A">
              <w:t>П 41, упр 21 РЭШ; п 42 урок 20 РЭШ; п 43 урок 20 РЭШ; п 44 урок 25 РЭШ</w:t>
            </w:r>
          </w:p>
        </w:tc>
      </w:tr>
      <w:tr w:rsidR="00451DAF" w:rsidRPr="00053F9A" w:rsidTr="00053F9A">
        <w:tc>
          <w:tcPr>
            <w:tcW w:w="675" w:type="dxa"/>
          </w:tcPr>
          <w:p w:rsidR="00451DAF" w:rsidRPr="00053F9A" w:rsidRDefault="00451DAF" w:rsidP="00053F9A">
            <w:pPr>
              <w:spacing w:after="0" w:line="240" w:lineRule="auto"/>
            </w:pPr>
            <w:r w:rsidRPr="00053F9A">
              <w:t>11</w:t>
            </w:r>
          </w:p>
        </w:tc>
        <w:tc>
          <w:tcPr>
            <w:tcW w:w="2694" w:type="dxa"/>
          </w:tcPr>
          <w:p w:rsidR="00451DAF" w:rsidRPr="00053F9A" w:rsidRDefault="00451DAF" w:rsidP="00053F9A">
            <w:pPr>
              <w:spacing w:after="0" w:line="240" w:lineRule="auto"/>
            </w:pPr>
            <w:r w:rsidRPr="00053F9A">
              <w:t>История</w:t>
            </w:r>
          </w:p>
        </w:tc>
        <w:tc>
          <w:tcPr>
            <w:tcW w:w="6202" w:type="dxa"/>
          </w:tcPr>
          <w:p w:rsidR="00451DAF" w:rsidRPr="00053F9A" w:rsidRDefault="00451DAF" w:rsidP="00053F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F9A">
              <w:rPr>
                <w:rFonts w:ascii="Times New Roman" w:hAnsi="Times New Roman"/>
                <w:sz w:val="24"/>
                <w:szCs w:val="24"/>
              </w:rPr>
              <w:t>Учебник История России часть1- «Национальная и религиозная политика Александра</w:t>
            </w:r>
            <w:r w:rsidRPr="00053F9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53F9A">
              <w:rPr>
                <w:rFonts w:ascii="Times New Roman" w:hAnsi="Times New Roman"/>
                <w:sz w:val="24"/>
                <w:szCs w:val="24"/>
              </w:rPr>
              <w:t>» + дополнительно материал  сайта Российская электронная школа( РЭШ ):</w:t>
            </w:r>
          </w:p>
          <w:p w:rsidR="00451DAF" w:rsidRPr="00053F9A" w:rsidRDefault="00451DAF" w:rsidP="00053F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3F9A">
              <w:rPr>
                <w:rFonts w:ascii="Times New Roman" w:hAnsi="Times New Roman"/>
                <w:sz w:val="24"/>
                <w:szCs w:val="24"/>
              </w:rPr>
              <w:t>Урок 25</w:t>
            </w:r>
            <w:r w:rsidRPr="00053F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5" w:history="1">
              <w:r w:rsidRPr="00053F9A">
                <w:rPr>
                  <w:rStyle w:val="Hyperlink"/>
                  <w:sz w:val="28"/>
                  <w:szCs w:val="28"/>
                </w:rPr>
                <w:t>https://resh.edu.ru/subject/lesson/2557/start/</w:t>
              </w:r>
            </w:hyperlink>
          </w:p>
          <w:p w:rsidR="00451DAF" w:rsidRPr="00053F9A" w:rsidRDefault="00451DAF" w:rsidP="00053F9A">
            <w:pPr>
              <w:spacing w:after="0" w:line="240" w:lineRule="auto"/>
              <w:rPr>
                <w:color w:val="0000FF"/>
                <w:sz w:val="28"/>
                <w:szCs w:val="28"/>
                <w:u w:val="single"/>
              </w:rPr>
            </w:pPr>
            <w:r w:rsidRPr="00053F9A">
              <w:rPr>
                <w:rFonts w:ascii="Times New Roman" w:hAnsi="Times New Roman"/>
                <w:sz w:val="24"/>
                <w:szCs w:val="24"/>
              </w:rPr>
              <w:t xml:space="preserve">Параграф 21 учебника «Внешняя политика Александра </w:t>
            </w:r>
            <w:r w:rsidRPr="00053F9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53F9A">
              <w:rPr>
                <w:rFonts w:ascii="Times New Roman" w:hAnsi="Times New Roman"/>
                <w:sz w:val="24"/>
                <w:szCs w:val="24"/>
              </w:rPr>
              <w:t>. Русско-турецкая война 1877-1878 гг.» + урок 26 РЭШ</w:t>
            </w:r>
            <w:r w:rsidRPr="00053F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6" w:history="1">
              <w:r w:rsidRPr="00053F9A">
                <w:rPr>
                  <w:rStyle w:val="Hyperlink"/>
                  <w:sz w:val="28"/>
                  <w:szCs w:val="28"/>
                </w:rPr>
                <w:t>https://resh.edu.ru/subject/lesson/1616/start/</w:t>
              </w:r>
            </w:hyperlink>
          </w:p>
          <w:p w:rsidR="00451DAF" w:rsidRPr="00053F9A" w:rsidRDefault="00451DAF" w:rsidP="00053F9A">
            <w:pPr>
              <w:spacing w:after="0" w:line="240" w:lineRule="auto"/>
              <w:rPr>
                <w:sz w:val="24"/>
                <w:szCs w:val="24"/>
              </w:rPr>
            </w:pPr>
            <w:r w:rsidRPr="00053F9A">
              <w:rPr>
                <w:sz w:val="24"/>
                <w:szCs w:val="24"/>
              </w:rPr>
              <w:t>Часть 2</w:t>
            </w:r>
          </w:p>
          <w:p w:rsidR="00451DAF" w:rsidRPr="00053F9A" w:rsidRDefault="00451DAF" w:rsidP="00053F9A">
            <w:pPr>
              <w:spacing w:after="0" w:line="240" w:lineRule="auto"/>
            </w:pPr>
            <w:r w:rsidRPr="00053F9A">
              <w:rPr>
                <w:sz w:val="24"/>
                <w:szCs w:val="24"/>
              </w:rPr>
              <w:t xml:space="preserve">Параграф 22 «Александр </w:t>
            </w:r>
            <w:r w:rsidRPr="00053F9A">
              <w:rPr>
                <w:sz w:val="24"/>
                <w:szCs w:val="24"/>
                <w:lang w:val="en-US"/>
              </w:rPr>
              <w:t>III</w:t>
            </w:r>
            <w:r w:rsidRPr="00053F9A">
              <w:rPr>
                <w:sz w:val="24"/>
                <w:szCs w:val="24"/>
              </w:rPr>
              <w:t>: Особенности внутренней политики» +урок 27 РЭШ</w:t>
            </w:r>
            <w:r w:rsidRPr="00053F9A">
              <w:rPr>
                <w:sz w:val="28"/>
                <w:szCs w:val="28"/>
              </w:rPr>
              <w:t xml:space="preserve"> </w:t>
            </w:r>
            <w:hyperlink r:id="rId7" w:history="1">
              <w:r w:rsidRPr="00053F9A">
                <w:rPr>
                  <w:rStyle w:val="Hyperlink"/>
                  <w:sz w:val="28"/>
                  <w:szCs w:val="28"/>
                </w:rPr>
                <w:t>https://resh.edu.ru/subject/lesson/1917/start/</w:t>
              </w:r>
            </w:hyperlink>
          </w:p>
        </w:tc>
      </w:tr>
      <w:tr w:rsidR="00451DAF" w:rsidRPr="00053F9A" w:rsidTr="00053F9A">
        <w:tc>
          <w:tcPr>
            <w:tcW w:w="675" w:type="dxa"/>
          </w:tcPr>
          <w:p w:rsidR="00451DAF" w:rsidRPr="00053F9A" w:rsidRDefault="00451DAF" w:rsidP="00053F9A">
            <w:pPr>
              <w:spacing w:after="0" w:line="240" w:lineRule="auto"/>
            </w:pPr>
            <w:r w:rsidRPr="00053F9A">
              <w:t>12</w:t>
            </w:r>
          </w:p>
        </w:tc>
        <w:tc>
          <w:tcPr>
            <w:tcW w:w="2694" w:type="dxa"/>
          </w:tcPr>
          <w:p w:rsidR="00451DAF" w:rsidRPr="00053F9A" w:rsidRDefault="00451DAF" w:rsidP="00053F9A">
            <w:pPr>
              <w:spacing w:after="0" w:line="240" w:lineRule="auto"/>
            </w:pPr>
            <w:r w:rsidRPr="00053F9A">
              <w:t>Обществознание</w:t>
            </w:r>
          </w:p>
        </w:tc>
        <w:tc>
          <w:tcPr>
            <w:tcW w:w="6202" w:type="dxa"/>
          </w:tcPr>
          <w:p w:rsidR="00451DAF" w:rsidRPr="00053F9A" w:rsidRDefault="00451DAF" w:rsidP="00053F9A">
            <w:pPr>
              <w:spacing w:after="0" w:line="240" w:lineRule="auto"/>
              <w:rPr>
                <w:sz w:val="24"/>
                <w:szCs w:val="24"/>
              </w:rPr>
            </w:pPr>
            <w:r w:rsidRPr="00053F9A">
              <w:rPr>
                <w:sz w:val="24"/>
                <w:szCs w:val="24"/>
              </w:rPr>
              <w:t>Параграф 18 «Семейные правоотношения» + Урок 13 РЭШ «Семья под защитой государства»</w:t>
            </w:r>
          </w:p>
          <w:p w:rsidR="00451DAF" w:rsidRPr="00053F9A" w:rsidRDefault="00451DAF" w:rsidP="00053F9A">
            <w:pPr>
              <w:spacing w:after="0" w:line="240" w:lineRule="auto"/>
            </w:pPr>
            <w:hyperlink r:id="rId8" w:history="1">
              <w:r w:rsidRPr="00053F9A">
                <w:rPr>
                  <w:rStyle w:val="Hyperlink"/>
                  <w:sz w:val="28"/>
                  <w:szCs w:val="28"/>
                </w:rPr>
                <w:t>https://resh.edu.ru/subject/lesson/1917/start/</w:t>
              </w:r>
            </w:hyperlink>
          </w:p>
        </w:tc>
      </w:tr>
      <w:tr w:rsidR="00451DAF" w:rsidRPr="00053F9A" w:rsidTr="00053F9A">
        <w:tc>
          <w:tcPr>
            <w:tcW w:w="675" w:type="dxa"/>
          </w:tcPr>
          <w:p w:rsidR="00451DAF" w:rsidRPr="00053F9A" w:rsidRDefault="00451DAF" w:rsidP="00053F9A">
            <w:pPr>
              <w:spacing w:after="0" w:line="240" w:lineRule="auto"/>
            </w:pPr>
            <w:r w:rsidRPr="00053F9A">
              <w:t>13</w:t>
            </w:r>
          </w:p>
        </w:tc>
        <w:tc>
          <w:tcPr>
            <w:tcW w:w="2694" w:type="dxa"/>
          </w:tcPr>
          <w:p w:rsidR="00451DAF" w:rsidRPr="00053F9A" w:rsidRDefault="00451DAF" w:rsidP="00053F9A">
            <w:pPr>
              <w:spacing w:after="0" w:line="240" w:lineRule="auto"/>
            </w:pPr>
            <w:r w:rsidRPr="00053F9A">
              <w:t>ОБЖ</w:t>
            </w:r>
          </w:p>
        </w:tc>
        <w:tc>
          <w:tcPr>
            <w:tcW w:w="6202" w:type="dxa"/>
          </w:tcPr>
          <w:p w:rsidR="00451DAF" w:rsidRPr="00053F9A" w:rsidRDefault="00451DAF" w:rsidP="00053F9A">
            <w:pPr>
              <w:spacing w:after="0" w:line="240" w:lineRule="auto"/>
            </w:pPr>
            <w:r w:rsidRPr="00053F9A">
              <w:t>П. 10.1-10.3  тема «Факторы, разрушающие репродуктивное здоровье»</w:t>
            </w:r>
          </w:p>
        </w:tc>
      </w:tr>
      <w:tr w:rsidR="00451DAF" w:rsidRPr="00DE7EFB" w:rsidTr="00053F9A">
        <w:tc>
          <w:tcPr>
            <w:tcW w:w="675" w:type="dxa"/>
          </w:tcPr>
          <w:p w:rsidR="00451DAF" w:rsidRPr="00053F9A" w:rsidRDefault="00451DAF" w:rsidP="00053F9A">
            <w:pPr>
              <w:spacing w:after="0" w:line="240" w:lineRule="auto"/>
            </w:pPr>
            <w:r w:rsidRPr="00053F9A">
              <w:t>14</w:t>
            </w:r>
          </w:p>
        </w:tc>
        <w:tc>
          <w:tcPr>
            <w:tcW w:w="2694" w:type="dxa"/>
          </w:tcPr>
          <w:p w:rsidR="00451DAF" w:rsidRPr="00053F9A" w:rsidRDefault="00451DAF" w:rsidP="00053F9A">
            <w:pPr>
              <w:spacing w:after="0" w:line="240" w:lineRule="auto"/>
            </w:pPr>
            <w:r w:rsidRPr="00053F9A">
              <w:t>Информатика</w:t>
            </w:r>
          </w:p>
        </w:tc>
        <w:tc>
          <w:tcPr>
            <w:tcW w:w="6202" w:type="dxa"/>
          </w:tcPr>
          <w:p w:rsidR="00451DAF" w:rsidRDefault="00451DAF" w:rsidP="00DE7EFB">
            <w:pPr>
              <w:pStyle w:val="a"/>
            </w:pPr>
            <w:r>
              <w:rPr>
                <w:color w:val="000000"/>
              </w:rPr>
              <w:t>Учебник Босова Информатика Стр 140 п. 4.4</w:t>
            </w:r>
          </w:p>
          <w:p w:rsidR="00451DAF" w:rsidRPr="00DE7EFB" w:rsidRDefault="00451DAF" w:rsidP="00DE7EFB">
            <w:pPr>
              <w:pStyle w:val="a"/>
              <w:rPr>
                <w:lang w:val="en-US"/>
              </w:rPr>
            </w:pPr>
            <w:r w:rsidRPr="00DE7EFB">
              <w:rPr>
                <w:color w:val="000000"/>
                <w:lang w:val="en-US"/>
              </w:rPr>
              <w:t>on-line</w:t>
            </w:r>
          </w:p>
          <w:p w:rsidR="00451DAF" w:rsidRPr="00DE7EFB" w:rsidRDefault="00451DAF" w:rsidP="00DE7EFB">
            <w:pPr>
              <w:pStyle w:val="a"/>
              <w:rPr>
                <w:color w:val="000000"/>
                <w:lang w:val="en-US"/>
              </w:rPr>
            </w:pPr>
            <w:r w:rsidRPr="00DE7EFB">
              <w:rPr>
                <w:color w:val="000000"/>
                <w:lang w:val="en-US"/>
              </w:rPr>
              <w:t xml:space="preserve">1. </w:t>
            </w:r>
            <w:hyperlink r:id="rId9" w:history="1">
              <w:r w:rsidRPr="00DE7EFB">
                <w:rPr>
                  <w:rStyle w:val="Hyperlink"/>
                  <w:color w:val="000000"/>
                  <w:lang w:val="en-US"/>
                </w:rPr>
                <w:t>https://www.yaklass.ru/p/informatika/9-klass/kommunikatcionnye-tekhnologii-13601/sozdanie-veb-saita-13782</w:t>
              </w:r>
            </w:hyperlink>
          </w:p>
          <w:p w:rsidR="00451DAF" w:rsidRPr="00DE7EFB" w:rsidRDefault="00451DAF" w:rsidP="00053F9A">
            <w:pPr>
              <w:spacing w:after="0" w:line="240" w:lineRule="auto"/>
              <w:rPr>
                <w:lang w:val="en-US"/>
              </w:rPr>
            </w:pPr>
          </w:p>
        </w:tc>
      </w:tr>
    </w:tbl>
    <w:p w:rsidR="00451DAF" w:rsidRPr="00DE7EFB" w:rsidRDefault="00451DAF">
      <w:pPr>
        <w:rPr>
          <w:lang w:val="en-US"/>
        </w:rPr>
      </w:pPr>
    </w:p>
    <w:sectPr w:rsidR="00451DAF" w:rsidRPr="00DE7EFB" w:rsidSect="00974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panose1 w:val="02020603050405020304"/>
    <w:charset w:val="CC"/>
    <w:family w:val="roman"/>
    <w:notTrueType/>
    <w:pitch w:val="variable"/>
    <w:sig w:usb0="00000201" w:usb1="00000000" w:usb2="00000000" w:usb3="00000000" w:csb0="00000004" w:csb1="00000000"/>
  </w:font>
  <w:font w:name="Unifont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65628"/>
    <w:multiLevelType w:val="hybridMultilevel"/>
    <w:tmpl w:val="AFCA8EF2"/>
    <w:lvl w:ilvl="0" w:tplc="AD96C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4DC3"/>
    <w:rsid w:val="00053F9A"/>
    <w:rsid w:val="0009136B"/>
    <w:rsid w:val="003B1E5F"/>
    <w:rsid w:val="00451DAF"/>
    <w:rsid w:val="00491616"/>
    <w:rsid w:val="00571CC9"/>
    <w:rsid w:val="00693680"/>
    <w:rsid w:val="009748AC"/>
    <w:rsid w:val="009A42A7"/>
    <w:rsid w:val="009B5F76"/>
    <w:rsid w:val="009F4DC3"/>
    <w:rsid w:val="00DE01B7"/>
    <w:rsid w:val="00DE7EFB"/>
    <w:rsid w:val="00F46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8A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F4DC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491616"/>
    <w:rPr>
      <w:rFonts w:cs="Times New Roman"/>
      <w:color w:val="0000FF"/>
      <w:u w:val="single"/>
    </w:rPr>
  </w:style>
  <w:style w:type="paragraph" w:customStyle="1" w:styleId="a">
    <w:name w:val="Содержимое таблицы"/>
    <w:basedOn w:val="Normal"/>
    <w:uiPriority w:val="99"/>
    <w:rsid w:val="00DE7EFB"/>
    <w:pPr>
      <w:suppressLineNumbers/>
      <w:suppressAutoHyphens/>
      <w:spacing w:after="0" w:line="240" w:lineRule="auto"/>
    </w:pPr>
    <w:rPr>
      <w:rFonts w:ascii="Liberation Serif" w:eastAsia="Times New Roman" w:hAnsi="Liberation Serif" w:cs="Unifont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58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1917/star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1917/star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1616/start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subject/lesson/2557/start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aklass.ru/p/informatika/9-klass/kommunikatcionnye-tekhnologii-13601/sozdanie-veb-saita-137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84</TotalTime>
  <Pages>2</Pages>
  <Words>473</Words>
  <Characters>2701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учительская1</dc:creator>
  <cp:keywords/>
  <dc:description/>
  <cp:lastModifiedBy>User</cp:lastModifiedBy>
  <cp:revision>6</cp:revision>
  <dcterms:created xsi:type="dcterms:W3CDTF">2020-01-22T08:39:00Z</dcterms:created>
  <dcterms:modified xsi:type="dcterms:W3CDTF">2020-03-11T15:42:00Z</dcterms:modified>
</cp:coreProperties>
</file>